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" w:hanging="38" w:hangingChars="8"/>
        <w:jc w:val="center"/>
      </w:pPr>
      <w:bookmarkStart w:id="0" w:name="_Ref331058526"/>
      <w:bookmarkStart w:id="1" w:name="_Ref331058672"/>
      <w:bookmarkStart w:id="2" w:name="_Toc331063191"/>
      <w:bookmarkStart w:id="3" w:name="_Ref331058635"/>
      <w:bookmarkStart w:id="4" w:name="_Ref331058492"/>
      <w:r>
        <w:rPr>
          <w:rFonts w:hint="eastAsia" w:ascii="微软雅黑" w:hAnsi="微软雅黑" w:eastAsia="微软雅黑" w:cs="微软雅黑"/>
          <w:b/>
          <w:color w:val="002060"/>
          <w:sz w:val="48"/>
          <w:szCs w:val="48"/>
        </w:rPr>
        <w:t>Specification of 49-inch square screen Android all-in-one machine</w:t>
      </w:r>
      <w:r>
        <w:drawing>
          <wp:inline distT="0" distB="0" distL="0" distR="0">
            <wp:extent cx="6515735" cy="29203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9083" cy="292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ind w:left="0"/>
        <w:rPr>
          <w:color w:val="984806" w:themeColor="accent6" w:themeShade="80"/>
        </w:rPr>
      </w:pPr>
      <w:r>
        <w:rPr>
          <w:rFonts w:hint="eastAsia"/>
        </w:rPr>
        <w:t xml:space="preserve">       </w:t>
      </w:r>
      <w:bookmarkEnd w:id="0"/>
      <w:bookmarkEnd w:id="1"/>
      <w:bookmarkEnd w:id="2"/>
      <w:bookmarkEnd w:id="3"/>
      <w:bookmarkEnd w:id="4"/>
    </w:p>
    <w:tbl>
      <w:tblPr>
        <w:tblStyle w:val="19"/>
        <w:tblpPr w:leftFromText="180" w:rightFromText="180" w:vertAnchor="text" w:tblpX="1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54" w:type="dxa"/>
            <w:gridSpan w:val="2"/>
            <w:tcBorders>
              <w:tl2br w:val="nil"/>
              <w:tr2bl w:val="nil"/>
            </w:tcBorders>
            <w:shd w:val="clear" w:color="auto" w:fill="00B0F0"/>
            <w:vAlign w:val="center"/>
          </w:tcPr>
          <w:p>
            <w:pPr>
              <w:pStyle w:val="26"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hint="eastAsia" w:eastAsia="微软雅黑" w:cs="Arial"/>
                <w:b/>
                <w:bCs/>
                <w:kern w:val="0"/>
                <w:sz w:val="24"/>
                <w:szCs w:val="24"/>
              </w:rPr>
              <w:t>Android system hardware configuration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Main chip model</w:t>
            </w:r>
          </w:p>
        </w:tc>
        <w:tc>
          <w:tcPr>
            <w:tcW w:w="74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578" w:leftChars="0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>RK3288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Central processing unit (CPU)</w:t>
            </w:r>
          </w:p>
        </w:tc>
        <w:tc>
          <w:tcPr>
            <w:tcW w:w="74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578" w:leftChars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/>
              </w:rPr>
              <w:t>Cortex-A17 Quad-Core 1.8GHz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Image processor (GPU)</w:t>
            </w:r>
          </w:p>
        </w:tc>
        <w:tc>
          <w:tcPr>
            <w:tcW w:w="74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578" w:leftChars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/>
              </w:rPr>
              <w:t>Mali-T764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>Running memory (RAM)</w:t>
            </w:r>
          </w:p>
        </w:tc>
        <w:tc>
          <w:tcPr>
            <w:tcW w:w="7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ind w:left="578" w:leftChars="0"/>
              <w:rPr>
                <w:rFonts w:cs="Arial"/>
                <w:kern w:val="0"/>
                <w:szCs w:val="21"/>
              </w:rPr>
            </w:pPr>
            <w:r>
              <w:rPr>
                <w:rFonts w:hint="eastAsia"/>
              </w:rPr>
              <w:t>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>System memory (ROM)</w:t>
            </w:r>
          </w:p>
        </w:tc>
        <w:tc>
          <w:tcPr>
            <w:tcW w:w="742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ind w:left="578" w:leftChars="0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/>
              </w:rPr>
              <w:t>8GB(16G optional, maximum support 64GB)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43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>Version</w:t>
            </w:r>
          </w:p>
        </w:tc>
        <w:tc>
          <w:tcPr>
            <w:tcW w:w="742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ind w:left="578" w:leftChars="0"/>
              <w:rPr>
                <w:rFonts w:eastAsia="微软雅黑" w:cs="Arial"/>
                <w:kern w:val="0"/>
                <w:szCs w:val="21"/>
              </w:rPr>
            </w:pPr>
            <w:r>
              <w:rPr>
                <w:rFonts w:hint="eastAsia"/>
              </w:rPr>
              <w:t>Android 5.0 or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Other functions</w:t>
            </w:r>
          </w:p>
        </w:tc>
        <w:tc>
          <w:tcPr>
            <w:tcW w:w="7424" w:type="dxa"/>
            <w:tcBorders>
              <w:tl2br w:val="nil"/>
              <w:tr2bl w:val="nil"/>
            </w:tcBorders>
            <w:vAlign w:val="center"/>
          </w:tcPr>
          <w:p>
            <w:pPr>
              <w:ind w:left="578" w:leftChars="0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Customize the square/diamond UI operation interface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854" w:type="dxa"/>
            <w:gridSpan w:val="2"/>
            <w:shd w:val="clear" w:color="auto" w:fill="00B0F0"/>
            <w:vAlign w:val="center"/>
          </w:tcPr>
          <w:p>
            <w:pPr>
              <w:pStyle w:val="26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Mainboard input/output interface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30" w:type="dxa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</w:rPr>
              <w:t>USB input</w:t>
            </w:r>
          </w:p>
        </w:tc>
        <w:tc>
          <w:tcPr>
            <w:tcW w:w="7424" w:type="dxa"/>
            <w:vAlign w:val="center"/>
          </w:tcPr>
          <w:p>
            <w:pPr>
              <w:spacing w:line="240" w:lineRule="auto"/>
              <w:ind w:left="578" w:leftChars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/>
              </w:rPr>
              <w:t>2 channels (Type-A USB2.0 x2 channels)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30" w:type="dxa"/>
            <w:vAlign w:val="center"/>
          </w:tcPr>
          <w:p>
            <w:pPr>
              <w:ind w:left="578" w:leftChars="0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audio output</w:t>
            </w:r>
          </w:p>
        </w:tc>
        <w:tc>
          <w:tcPr>
            <w:tcW w:w="7424" w:type="dxa"/>
            <w:vAlign w:val="center"/>
          </w:tcPr>
          <w:p>
            <w:pPr>
              <w:spacing w:line="240" w:lineRule="auto"/>
              <w:ind w:left="578" w:leftChars="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>1-way analog headset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0" w:type="dxa"/>
            <w:vAlign w:val="center"/>
          </w:tcPr>
          <w:p>
            <w:pPr>
              <w:ind w:left="578" w:leftChars="0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Extended storage</w:t>
            </w:r>
          </w:p>
        </w:tc>
        <w:tc>
          <w:tcPr>
            <w:tcW w:w="7424" w:type="dxa"/>
            <w:vAlign w:val="center"/>
          </w:tcPr>
          <w:p>
            <w:pPr>
              <w:spacing w:line="240" w:lineRule="auto"/>
              <w:ind w:left="578" w:leftChars="0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1 (TF card standard socket)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30" w:type="dxa"/>
            <w:vAlign w:val="center"/>
          </w:tcPr>
          <w:p>
            <w:pPr>
              <w:ind w:left="578" w:left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>Network input</w:t>
            </w:r>
          </w:p>
        </w:tc>
        <w:tc>
          <w:tcPr>
            <w:tcW w:w="7424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uto"/>
              <w:ind w:left="578" w:leftChars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/>
              </w:rPr>
              <w:t>1 standard RJ45 wired Ethernet 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30" w:type="dxa"/>
            <w:vAlign w:val="center"/>
          </w:tcPr>
          <w:p>
            <w:pPr>
              <w:ind w:left="578" w:leftChars="0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Sim card slot</w:t>
            </w:r>
          </w:p>
        </w:tc>
        <w:tc>
          <w:tcPr>
            <w:tcW w:w="7424" w:type="dxa"/>
            <w:vAlign w:val="center"/>
          </w:tcPr>
          <w:p>
            <w:pPr>
              <w:spacing w:line="240" w:lineRule="auto"/>
              <w:ind w:left="578" w:leftChars="0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1 wireless 2.4G Wi-Fi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430" w:type="dxa"/>
            <w:vAlign w:val="center"/>
          </w:tcPr>
          <w:p>
            <w:pPr>
              <w:ind w:left="578" w:leftChars="0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video output</w:t>
            </w:r>
          </w:p>
        </w:tc>
        <w:tc>
          <w:tcPr>
            <w:tcW w:w="7424" w:type="dxa"/>
          </w:tcPr>
          <w:p>
            <w:pPr>
              <w:ind w:left="578" w:leftChars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/>
              </w:rPr>
              <w:t>1 SIM card slot (optional for 3G/4G modules)</w:t>
            </w:r>
          </w:p>
        </w:tc>
      </w:tr>
    </w:tbl>
    <w:tbl>
      <w:tblPr>
        <w:tblStyle w:val="19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8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854" w:type="dxa"/>
            <w:gridSpan w:val="2"/>
            <w:shd w:val="clear" w:color="auto" w:fill="00B0F0"/>
            <w:vAlign w:val="center"/>
          </w:tcPr>
          <w:p>
            <w:pPr>
              <w:pStyle w:val="27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2"/>
              </w:rPr>
              <w:t>Display performance parameters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product model</w:t>
            </w:r>
          </w:p>
        </w:tc>
        <w:tc>
          <w:tcPr>
            <w:tcW w:w="8154" w:type="dxa"/>
            <w:vAlign w:val="center"/>
          </w:tcPr>
          <w:p>
            <w:pPr>
              <w:ind w:left="578" w:leftChars="0" w:firstLine="210" w:firstLineChars="100"/>
              <w:jc w:val="center"/>
            </w:pPr>
            <w:r>
              <w:rPr>
                <w:rFonts w:hint="eastAsia"/>
              </w:rPr>
              <w:t>JS449A01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product size</w:t>
            </w:r>
          </w:p>
        </w:tc>
        <w:tc>
          <w:tcPr>
            <w:tcW w:w="8154" w:type="dxa"/>
            <w:vAlign w:val="center"/>
          </w:tcPr>
          <w:p>
            <w:pPr>
              <w:spacing w:before="0" w:after="0"/>
              <w:ind w:left="578" w:leftChars="0" w:firstLine="3360" w:firstLineChars="160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44.9 inches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Display size (mm)</w:t>
            </w:r>
          </w:p>
        </w:tc>
        <w:tc>
          <w:tcPr>
            <w:tcW w:w="8154" w:type="dxa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86.4 high x 806.4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the physical resolution</w:t>
            </w:r>
          </w:p>
        </w:tc>
        <w:tc>
          <w:tcPr>
            <w:tcW w:w="8154" w:type="dxa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1280 x 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Point distance (mm)</w:t>
            </w:r>
          </w:p>
        </w:tc>
        <w:tc>
          <w:tcPr>
            <w:tcW w:w="8154" w:type="dxa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0.63 height x0.63 width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Peak brightness of whole machine</w:t>
            </w:r>
          </w:p>
        </w:tc>
        <w:tc>
          <w:tcPr>
            <w:tcW w:w="8154" w:type="dxa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700cd/㎡ 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Dynamic contrast</w:t>
            </w:r>
          </w:p>
        </w:tc>
        <w:tc>
          <w:tcPr>
            <w:tcW w:w="8154" w:type="dxa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4000:1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Viewing angle (square H/V)</w:t>
            </w:r>
          </w:p>
        </w:tc>
        <w:tc>
          <w:tcPr>
            <w:tcW w:w="8154" w:type="dxa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178 /178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Display color</w:t>
            </w:r>
          </w:p>
        </w:tc>
        <w:tc>
          <w:tcPr>
            <w:tcW w:w="8154" w:type="dxa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16.7m (8 places)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refresh rate</w:t>
            </w:r>
          </w:p>
        </w:tc>
        <w:tc>
          <w:tcPr>
            <w:tcW w:w="8154" w:type="dxa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50 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</w:rPr>
              <w:t>Response time</w:t>
            </w:r>
          </w:p>
        </w:tc>
        <w:tc>
          <w:tcPr>
            <w:tcW w:w="8154" w:type="dxa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854" w:type="dxa"/>
            <w:gridSpan w:val="2"/>
            <w:shd w:val="clear" w:color="auto" w:fill="00B0F0"/>
            <w:vAlign w:val="center"/>
          </w:tcPr>
          <w:p>
            <w:pPr>
              <w:spacing w:before="0" w:after="0"/>
              <w:ind w:left="0"/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4"/>
                <w:szCs w:val="24"/>
              </w:rPr>
              <w:t>Electrical performance of the whole machine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 w:firstLine="0" w:firstLineChars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/>
              </w:rPr>
              <w:t>Power input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/>
              </w:rPr>
              <w:t>AC 220V ~50Hz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Power supply hard switch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Power consumption of the whole machine (excluding 4G module)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spacing w:before="0" w:after="0"/>
              <w:ind w:left="578" w:leftChars="0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/>
              </w:rPr>
              <w:t>≥96W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Loudspeaker power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ind w:left="578" w:leftChars="0"/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/>
              </w:rPr>
              <w:t>2x2W (rated power)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Installation mode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ind w:left="578" w:leftChars="0"/>
              <w:jc w:val="center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wall hanging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Material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ind w:left="578" w:leftChars="0"/>
              <w:jc w:val="center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panel beating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Appearance color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ind w:left="578" w:leftChars="0"/>
              <w:jc w:val="center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Black (default)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Working temperature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ind w:left="578" w:leftChars="0"/>
              <w:jc w:val="center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0-50℃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Working humidity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ind w:left="578" w:leftChars="0"/>
              <w:jc w:val="center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10-90%RH (non-condensing)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Storage temperature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ind w:left="578" w:leftChars="0"/>
              <w:jc w:val="center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-10-60℃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pacing w:before="0" w:after="0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Storage humidity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ind w:left="578" w:leftChars="0"/>
              <w:jc w:val="center"/>
              <w:rPr>
                <w:rFonts w:ascii="Arial" w:cs="Arial"/>
                <w:szCs w:val="21"/>
              </w:rPr>
            </w:pPr>
            <w:r>
              <w:rPr>
                <w:rFonts w:hint="eastAsia"/>
              </w:rPr>
              <w:t>10-90%RH (non-condensing)</w:t>
            </w:r>
          </w:p>
        </w:tc>
      </w:tr>
    </w:tbl>
    <w:p>
      <w:pPr>
        <w:pStyle w:val="33"/>
      </w:pPr>
    </w:p>
    <w:p>
      <w:pPr>
        <w:pStyle w:val="33"/>
      </w:pPr>
    </w:p>
    <w:p>
      <w:pPr>
        <w:pStyle w:val="33"/>
      </w:pPr>
    </w:p>
    <w:p>
      <w:pPr>
        <w:pStyle w:val="33"/>
      </w:pPr>
    </w:p>
    <w:p>
      <w:pPr>
        <w:pStyle w:val="33"/>
      </w:pPr>
    </w:p>
    <w:p>
      <w:pPr>
        <w:pStyle w:val="33"/>
      </w:pPr>
    </w:p>
    <w:p>
      <w:pPr>
        <w:pStyle w:val="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Six-side view installation dimensions</w:t>
      </w:r>
      <w:r>
        <w:rPr>
          <w:b/>
          <w:sz w:val="32"/>
          <w:szCs w:val="32"/>
        </w:rPr>
        <w:drawing>
          <wp:inline distT="0" distB="0" distL="0" distR="0">
            <wp:extent cx="5500370" cy="4225290"/>
            <wp:effectExtent l="0" t="0" r="0" b="0"/>
            <wp:docPr id="5" name="图片 5" descr="C:\Users\ADMINI~1\AppData\Local\Temp\WeChat Files\81a8a0adc0f18a7197cda5f462b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81a8a0adc0f18a7197cda5f462b2ca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0718" cy="42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drawing>
          <wp:inline distT="0" distB="0" distL="0" distR="0">
            <wp:extent cx="5503545" cy="4570095"/>
            <wp:effectExtent l="0" t="0" r="0" b="0"/>
            <wp:docPr id="4" name="图片 4" descr="C:\Users\ADMINI~1\AppData\Local\Temp\WeChat Files\cff93dbd0251b7322ac4fd96cc21b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cff93dbd0251b7322ac4fd96cc21bc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0215" cy="45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-135" w:hanging="283" w:hangingChars="135"/>
        <w:jc w:val="center"/>
      </w:pPr>
    </w:p>
    <w:tbl>
      <w:tblPr>
        <w:tblStyle w:val="19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147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  <w:shd w:val="clear" w:color="auto" w:fill="00B0F0"/>
            <w:vAlign w:val="center"/>
          </w:tcPr>
          <w:p>
            <w:pPr>
              <w:pStyle w:val="26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2"/>
              </w:rPr>
              <w:t>Structure size (unit: 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0" w:leftChars="0" w:firstLine="0" w:firstLineChars="0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/>
              </w:rPr>
              <w:t>product model</w:t>
            </w:r>
          </w:p>
        </w:tc>
        <w:tc>
          <w:tcPr>
            <w:tcW w:w="8075" w:type="dxa"/>
            <w:gridSpan w:val="2"/>
            <w:vAlign w:val="center"/>
          </w:tcPr>
          <w:p>
            <w:pPr>
              <w:spacing w:before="0" w:after="0"/>
              <w:ind w:left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/>
              </w:rPr>
              <w:t xml:space="preserve">  JS449A01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79" w:type="dxa"/>
            <w:vAlign w:val="center"/>
          </w:tcPr>
          <w:p>
            <w:pPr>
              <w:ind w:left="0" w:leftChars="0" w:firstLine="0" w:firstLineChars="0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/>
              </w:rPr>
              <w:t>Overall dimensions</w:t>
            </w:r>
          </w:p>
        </w:tc>
        <w:tc>
          <w:tcPr>
            <w:tcW w:w="8075" w:type="dxa"/>
            <w:gridSpan w:val="2"/>
            <w:vAlign w:val="center"/>
          </w:tcPr>
          <w:p>
            <w:pPr>
              <w:spacing w:before="0" w:after="0"/>
              <w:ind w:left="0"/>
              <w:jc w:val="center"/>
              <w:rPr>
                <w:rFonts w:ascii="微软雅黑" w:hAnsi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zCs w:val="22"/>
              </w:rPr>
              <w:t>L</w:t>
            </w:r>
            <w:r>
              <w:rPr>
                <w:rFonts w:hint="eastAsia" w:cs="Arial"/>
                <w:color w:val="000000"/>
                <w:szCs w:val="22"/>
              </w:rPr>
              <w:t>830xW830</w:t>
            </w:r>
            <w:r>
              <w:rPr>
                <w:rFonts w:cs="Arial"/>
                <w:color w:val="000000"/>
                <w:szCs w:val="22"/>
              </w:rPr>
              <w:t>X</w:t>
            </w:r>
            <w:r>
              <w:rPr>
                <w:rFonts w:hint="eastAsia" w:cs="Arial"/>
                <w:color w:val="000000"/>
                <w:szCs w:val="22"/>
              </w:rPr>
              <w:t>T43.4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0" w:leftChars="0" w:firstLine="0" w:firstLineChars="0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/>
              </w:rPr>
              <w:t>(length× height× thickness)</w:t>
            </w:r>
          </w:p>
        </w:tc>
        <w:tc>
          <w:tcPr>
            <w:tcW w:w="8075" w:type="dxa"/>
            <w:gridSpan w:val="2"/>
            <w:vAlign w:val="center"/>
          </w:tcPr>
          <w:p>
            <w:pPr>
              <w:spacing w:before="0" w:after="0"/>
              <w:ind w:left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 w:cs="Arial"/>
                <w:szCs w:val="21"/>
              </w:rPr>
              <w:t>≤19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0" w:leftChars="0" w:firstLine="0" w:firstLineChars="0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/>
              </w:rPr>
              <w:t>Net weight of bare metal (KG)</w:t>
            </w:r>
          </w:p>
        </w:tc>
        <w:tc>
          <w:tcPr>
            <w:tcW w:w="8075" w:type="dxa"/>
            <w:gridSpan w:val="2"/>
            <w:vAlign w:val="center"/>
          </w:tcPr>
          <w:p>
            <w:pPr>
              <w:spacing w:before="0" w:after="0"/>
              <w:ind w:left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 w:cs="Arial"/>
                <w:szCs w:val="21"/>
              </w:rPr>
              <w:t>≤21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0" w:leftChars="0" w:firstLine="0" w:firstLineChars="0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/>
              </w:rPr>
              <w:t>Gross weight of the whole machine (KG)</w:t>
            </w:r>
          </w:p>
        </w:tc>
        <w:tc>
          <w:tcPr>
            <w:tcW w:w="8075" w:type="dxa"/>
            <w:gridSpan w:val="2"/>
            <w:vAlign w:val="center"/>
          </w:tcPr>
          <w:p>
            <w:pPr>
              <w:spacing w:before="0" w:after="0"/>
              <w:ind w:left="0"/>
              <w:jc w:val="center"/>
              <w:rPr>
                <w:rFonts w:ascii="微软雅黑" w:hAnsi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 w:cs="Arial"/>
                <w:color w:val="000000"/>
                <w:szCs w:val="22"/>
              </w:rPr>
              <w:t>L801</w:t>
            </w:r>
            <w:r>
              <w:rPr>
                <w:rFonts w:cs="Arial"/>
                <w:color w:val="000000"/>
                <w:szCs w:val="22"/>
              </w:rPr>
              <w:t>X</w:t>
            </w:r>
            <w:r>
              <w:rPr>
                <w:rFonts w:hint="eastAsia" w:cs="Arial"/>
                <w:color w:val="000000"/>
                <w:szCs w:val="22"/>
              </w:rPr>
              <w:t>W801xT1.5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0" w:leftChars="0" w:firstLine="0" w:firstLineChars="0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/>
              </w:rPr>
              <w:t>Wall mount size</w:t>
            </w:r>
          </w:p>
        </w:tc>
        <w:tc>
          <w:tcPr>
            <w:tcW w:w="8075" w:type="dxa"/>
            <w:gridSpan w:val="2"/>
            <w:vAlign w:val="center"/>
          </w:tcPr>
          <w:p>
            <w:pPr>
              <w:spacing w:before="0" w:after="0"/>
              <w:ind w:left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/>
              </w:rPr>
              <w:t>Horizontal 400 x vertical 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  <w:shd w:val="clear" w:color="auto" w:fill="00B0F0"/>
            <w:vAlign w:val="center"/>
          </w:tcPr>
          <w:p>
            <w:pPr>
              <w:pStyle w:val="26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2"/>
              </w:rPr>
              <w:t>packing list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  <w:gridSpan w:val="2"/>
            <w:shd w:val="clear" w:color="auto" w:fill="FFFFFF" w:themeFill="background1"/>
            <w:vAlign w:val="center"/>
          </w:tcPr>
          <w:p>
            <w:pPr>
              <w:ind w:left="578" w:leftChars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/>
              </w:rPr>
              <w:t>Square screen Android all-in-one machine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>
            <w:pPr>
              <w:ind w:left="578" w:leftChars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2"/>
              </w:rPr>
            </w:pPr>
            <w:r>
              <w:rPr>
                <w:rFonts w:hint="eastAsia"/>
              </w:rPr>
              <w:t>1 set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  <w:gridSpan w:val="2"/>
            <w:shd w:val="clear" w:color="auto" w:fill="FFFFFF" w:themeFill="background1"/>
            <w:vAlign w:val="center"/>
          </w:tcPr>
          <w:p>
            <w:pPr>
              <w:ind w:left="578" w:leftChars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Wall mounting plate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>
            <w:pPr>
              <w:ind w:left="578" w:leftChars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  <w:gridSpan w:val="2"/>
            <w:shd w:val="clear" w:color="auto" w:fill="FFFFFF" w:themeFill="background1"/>
            <w:vAlign w:val="center"/>
          </w:tcPr>
          <w:p>
            <w:pPr>
              <w:ind w:left="578" w:leftChars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Wall screw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>
            <w:pPr>
              <w:ind w:left="578" w:leftChars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 Bao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  <w:gridSpan w:val="2"/>
            <w:shd w:val="clear" w:color="auto" w:fill="FFFFFF" w:themeFill="background1"/>
            <w:vAlign w:val="center"/>
          </w:tcPr>
          <w:p>
            <w:pPr>
              <w:ind w:left="578" w:leftChars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National standard power cord</w:t>
            </w:r>
          </w:p>
        </w:tc>
        <w:tc>
          <w:tcPr>
            <w:tcW w:w="4928" w:type="dxa"/>
            <w:shd w:val="clear" w:color="auto" w:fill="FFFFFF" w:themeFill="background1"/>
            <w:vAlign w:val="center"/>
          </w:tcPr>
          <w:p>
            <w:pPr>
              <w:ind w:left="578" w:leftChars="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 article</w:t>
            </w:r>
          </w:p>
        </w:tc>
      </w:tr>
    </w:tbl>
    <w:p>
      <w:pPr>
        <w:pStyle w:val="33"/>
      </w:pPr>
      <w:bookmarkStart w:id="5" w:name="_GoBack"/>
      <w:bookmarkEnd w:id="5"/>
    </w:p>
    <w:sectPr>
      <w:headerReference r:id="rId4" w:type="default"/>
      <w:footerReference r:id="rId5" w:type="default"/>
      <w:pgSz w:w="11906" w:h="16838"/>
      <w:pgMar w:top="1310" w:right="1112" w:bottom="624" w:left="993" w:header="680" w:footer="0" w:gutter="0"/>
      <w:pgNumType w:fmt="chineseCounting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6" w:line="484" w:lineRule="exact"/>
      <w:ind w:left="0"/>
      <w:rPr>
        <w:rFonts w:ascii="PMingLiU" w:eastAsiaTheme="minorEastAsia"/>
        <w:b/>
        <w:sz w:val="28"/>
        <w:szCs w:val="28"/>
      </w:rPr>
    </w:pPr>
    <w:r>
      <w:rPr>
        <w:rFonts w:hint="eastAsia" w:ascii="PMingLiU" w:eastAsiaTheme="minorEastAsia"/>
        <w:color w:val="C00000"/>
        <w:sz w:val="37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BBBAF"/>
    <w:multiLevelType w:val="multilevel"/>
    <w:tmpl w:val="918BBBAF"/>
    <w:lvl w:ilvl="0" w:tentative="0">
      <w:start w:val="2"/>
      <w:numFmt w:val="decimal"/>
      <w:lvlText w:val="%1"/>
      <w:lvlJc w:val="left"/>
      <w:pPr>
        <w:ind w:left="1134" w:hanging="1134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44"/>
        <w:szCs w:val="144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C05B1F03"/>
    <w:multiLevelType w:val="singleLevel"/>
    <w:tmpl w:val="C05B1F03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F5F6513"/>
    <w:multiLevelType w:val="multilevel"/>
    <w:tmpl w:val="1F5F6513"/>
    <w:lvl w:ilvl="0" w:tentative="0">
      <w:start w:val="1"/>
      <w:numFmt w:val="decimal"/>
      <w:pStyle w:val="2"/>
      <w:lvlText w:val="%1"/>
      <w:lvlJc w:val="left"/>
      <w:pPr>
        <w:ind w:left="1134" w:hanging="1134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44"/>
        <w:szCs w:val="144"/>
        <w:u w:val="none"/>
        <w:vertAlign w:val="baseline"/>
      </w:rPr>
    </w:lvl>
    <w:lvl w:ilvl="1" w:tentative="0">
      <w:start w:val="4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TAzMWY4Y2QyODg2N2U2MGMzNTU2YWQ1NDEyMWUifQ=="/>
  </w:docVars>
  <w:rsids>
    <w:rsidRoot w:val="00881019"/>
    <w:rsid w:val="00006006"/>
    <w:rsid w:val="000064BA"/>
    <w:rsid w:val="000075B3"/>
    <w:rsid w:val="00023273"/>
    <w:rsid w:val="00026774"/>
    <w:rsid w:val="000269DB"/>
    <w:rsid w:val="00027D66"/>
    <w:rsid w:val="0003105F"/>
    <w:rsid w:val="0003247E"/>
    <w:rsid w:val="00034A62"/>
    <w:rsid w:val="0003569D"/>
    <w:rsid w:val="00047E7B"/>
    <w:rsid w:val="000521BE"/>
    <w:rsid w:val="00054685"/>
    <w:rsid w:val="0005487C"/>
    <w:rsid w:val="00063FE6"/>
    <w:rsid w:val="00064BF8"/>
    <w:rsid w:val="0006750C"/>
    <w:rsid w:val="0007456D"/>
    <w:rsid w:val="0008060C"/>
    <w:rsid w:val="00080FAF"/>
    <w:rsid w:val="0008157B"/>
    <w:rsid w:val="00086B04"/>
    <w:rsid w:val="000875A9"/>
    <w:rsid w:val="000876F7"/>
    <w:rsid w:val="00093178"/>
    <w:rsid w:val="0009408F"/>
    <w:rsid w:val="000959A0"/>
    <w:rsid w:val="00095EE4"/>
    <w:rsid w:val="000A016B"/>
    <w:rsid w:val="000A0775"/>
    <w:rsid w:val="000A0E1B"/>
    <w:rsid w:val="000A1280"/>
    <w:rsid w:val="000A13F6"/>
    <w:rsid w:val="000A29BC"/>
    <w:rsid w:val="000A7AA8"/>
    <w:rsid w:val="000B01EB"/>
    <w:rsid w:val="000B37DD"/>
    <w:rsid w:val="000C0178"/>
    <w:rsid w:val="000C2D0A"/>
    <w:rsid w:val="000C5926"/>
    <w:rsid w:val="000C6421"/>
    <w:rsid w:val="000C7FD0"/>
    <w:rsid w:val="000E7D0A"/>
    <w:rsid w:val="000F093E"/>
    <w:rsid w:val="000F288B"/>
    <w:rsid w:val="000F32BC"/>
    <w:rsid w:val="000F435D"/>
    <w:rsid w:val="000F50BF"/>
    <w:rsid w:val="00103FD5"/>
    <w:rsid w:val="0010668A"/>
    <w:rsid w:val="00106B59"/>
    <w:rsid w:val="00112927"/>
    <w:rsid w:val="0011746F"/>
    <w:rsid w:val="00126827"/>
    <w:rsid w:val="00131806"/>
    <w:rsid w:val="00135BA3"/>
    <w:rsid w:val="00137E58"/>
    <w:rsid w:val="00145C48"/>
    <w:rsid w:val="00157CA0"/>
    <w:rsid w:val="00162AD5"/>
    <w:rsid w:val="0016336C"/>
    <w:rsid w:val="0016372B"/>
    <w:rsid w:val="00167D61"/>
    <w:rsid w:val="00172B86"/>
    <w:rsid w:val="001747AD"/>
    <w:rsid w:val="00181929"/>
    <w:rsid w:val="00182981"/>
    <w:rsid w:val="0018636E"/>
    <w:rsid w:val="00187B83"/>
    <w:rsid w:val="00190098"/>
    <w:rsid w:val="001915C7"/>
    <w:rsid w:val="001930BC"/>
    <w:rsid w:val="00195746"/>
    <w:rsid w:val="001A0DFC"/>
    <w:rsid w:val="001A3D35"/>
    <w:rsid w:val="001A5706"/>
    <w:rsid w:val="001B1FF9"/>
    <w:rsid w:val="001B4C7B"/>
    <w:rsid w:val="001B5228"/>
    <w:rsid w:val="001D0AB0"/>
    <w:rsid w:val="001E3E9E"/>
    <w:rsid w:val="001E59A0"/>
    <w:rsid w:val="001E63AE"/>
    <w:rsid w:val="001E6955"/>
    <w:rsid w:val="001F0973"/>
    <w:rsid w:val="001F1095"/>
    <w:rsid w:val="001F11EC"/>
    <w:rsid w:val="001F5E65"/>
    <w:rsid w:val="002052BF"/>
    <w:rsid w:val="00205CFB"/>
    <w:rsid w:val="00206C74"/>
    <w:rsid w:val="002075F7"/>
    <w:rsid w:val="002156F3"/>
    <w:rsid w:val="00217E5C"/>
    <w:rsid w:val="0022445A"/>
    <w:rsid w:val="00224521"/>
    <w:rsid w:val="00230377"/>
    <w:rsid w:val="00232F44"/>
    <w:rsid w:val="002374C2"/>
    <w:rsid w:val="00242E44"/>
    <w:rsid w:val="00243060"/>
    <w:rsid w:val="00250D32"/>
    <w:rsid w:val="0025214C"/>
    <w:rsid w:val="002536F2"/>
    <w:rsid w:val="00253C1F"/>
    <w:rsid w:val="00256304"/>
    <w:rsid w:val="0026230A"/>
    <w:rsid w:val="00263B22"/>
    <w:rsid w:val="0026599D"/>
    <w:rsid w:val="00266449"/>
    <w:rsid w:val="00266EF1"/>
    <w:rsid w:val="00267A6E"/>
    <w:rsid w:val="00270F35"/>
    <w:rsid w:val="002721F0"/>
    <w:rsid w:val="002723D7"/>
    <w:rsid w:val="00273866"/>
    <w:rsid w:val="00273D69"/>
    <w:rsid w:val="002746E8"/>
    <w:rsid w:val="002746FF"/>
    <w:rsid w:val="002804F8"/>
    <w:rsid w:val="0028252E"/>
    <w:rsid w:val="002840ED"/>
    <w:rsid w:val="00284194"/>
    <w:rsid w:val="00286EF9"/>
    <w:rsid w:val="00292428"/>
    <w:rsid w:val="002948A1"/>
    <w:rsid w:val="00294AA6"/>
    <w:rsid w:val="00294B5C"/>
    <w:rsid w:val="002954EC"/>
    <w:rsid w:val="00297881"/>
    <w:rsid w:val="00297FB0"/>
    <w:rsid w:val="002A06E3"/>
    <w:rsid w:val="002A6FBD"/>
    <w:rsid w:val="002B0637"/>
    <w:rsid w:val="002D0B88"/>
    <w:rsid w:val="002D3FC6"/>
    <w:rsid w:val="002D41DC"/>
    <w:rsid w:val="002D6F14"/>
    <w:rsid w:val="002E2876"/>
    <w:rsid w:val="002F0D0F"/>
    <w:rsid w:val="002F2059"/>
    <w:rsid w:val="002F43EC"/>
    <w:rsid w:val="002F4CA2"/>
    <w:rsid w:val="002F57C0"/>
    <w:rsid w:val="00304243"/>
    <w:rsid w:val="00322346"/>
    <w:rsid w:val="003241F2"/>
    <w:rsid w:val="0032663D"/>
    <w:rsid w:val="00332136"/>
    <w:rsid w:val="00332327"/>
    <w:rsid w:val="003335E2"/>
    <w:rsid w:val="003347C0"/>
    <w:rsid w:val="00342790"/>
    <w:rsid w:val="00342A9D"/>
    <w:rsid w:val="0034470C"/>
    <w:rsid w:val="003546F2"/>
    <w:rsid w:val="00356127"/>
    <w:rsid w:val="00356674"/>
    <w:rsid w:val="00361CA5"/>
    <w:rsid w:val="003652D5"/>
    <w:rsid w:val="003654C1"/>
    <w:rsid w:val="00370CCD"/>
    <w:rsid w:val="00371C82"/>
    <w:rsid w:val="00374BE8"/>
    <w:rsid w:val="00375EAB"/>
    <w:rsid w:val="00384248"/>
    <w:rsid w:val="0038504B"/>
    <w:rsid w:val="003866C3"/>
    <w:rsid w:val="00386766"/>
    <w:rsid w:val="00387D0E"/>
    <w:rsid w:val="00397282"/>
    <w:rsid w:val="0039754E"/>
    <w:rsid w:val="003A33C9"/>
    <w:rsid w:val="003A34F2"/>
    <w:rsid w:val="003A37D0"/>
    <w:rsid w:val="003A47DF"/>
    <w:rsid w:val="003B18D6"/>
    <w:rsid w:val="003B228E"/>
    <w:rsid w:val="003B57C4"/>
    <w:rsid w:val="003B7B73"/>
    <w:rsid w:val="003C07ED"/>
    <w:rsid w:val="003C0C31"/>
    <w:rsid w:val="003C1618"/>
    <w:rsid w:val="003C1E2A"/>
    <w:rsid w:val="003C3180"/>
    <w:rsid w:val="003C7794"/>
    <w:rsid w:val="003D35AD"/>
    <w:rsid w:val="003D7033"/>
    <w:rsid w:val="003E5870"/>
    <w:rsid w:val="003E756A"/>
    <w:rsid w:val="003E7C2F"/>
    <w:rsid w:val="003F20DF"/>
    <w:rsid w:val="003F4619"/>
    <w:rsid w:val="0040021F"/>
    <w:rsid w:val="0040128F"/>
    <w:rsid w:val="0040252B"/>
    <w:rsid w:val="00406ACC"/>
    <w:rsid w:val="00406B60"/>
    <w:rsid w:val="00417FEE"/>
    <w:rsid w:val="00421401"/>
    <w:rsid w:val="00424E45"/>
    <w:rsid w:val="00425164"/>
    <w:rsid w:val="00427B96"/>
    <w:rsid w:val="00431DAD"/>
    <w:rsid w:val="00433C10"/>
    <w:rsid w:val="00434158"/>
    <w:rsid w:val="004356D3"/>
    <w:rsid w:val="0044347C"/>
    <w:rsid w:val="0044453E"/>
    <w:rsid w:val="004453A6"/>
    <w:rsid w:val="004512FE"/>
    <w:rsid w:val="00452A82"/>
    <w:rsid w:val="00452C74"/>
    <w:rsid w:val="00456466"/>
    <w:rsid w:val="004630F3"/>
    <w:rsid w:val="00465D27"/>
    <w:rsid w:val="0047192A"/>
    <w:rsid w:val="0047543F"/>
    <w:rsid w:val="0048106B"/>
    <w:rsid w:val="00482207"/>
    <w:rsid w:val="00483172"/>
    <w:rsid w:val="00486255"/>
    <w:rsid w:val="00486FBB"/>
    <w:rsid w:val="0049192F"/>
    <w:rsid w:val="00495340"/>
    <w:rsid w:val="004962D0"/>
    <w:rsid w:val="004974C7"/>
    <w:rsid w:val="004A57B1"/>
    <w:rsid w:val="004A6E50"/>
    <w:rsid w:val="004B1E8C"/>
    <w:rsid w:val="004B510F"/>
    <w:rsid w:val="004C350B"/>
    <w:rsid w:val="004C5947"/>
    <w:rsid w:val="004C6248"/>
    <w:rsid w:val="004C644E"/>
    <w:rsid w:val="004D02F9"/>
    <w:rsid w:val="004D0917"/>
    <w:rsid w:val="004D3EA6"/>
    <w:rsid w:val="004D4F07"/>
    <w:rsid w:val="004D5400"/>
    <w:rsid w:val="004D5900"/>
    <w:rsid w:val="004D789F"/>
    <w:rsid w:val="004D7F2D"/>
    <w:rsid w:val="004E6F74"/>
    <w:rsid w:val="004F1C5A"/>
    <w:rsid w:val="004F3C4B"/>
    <w:rsid w:val="004F4959"/>
    <w:rsid w:val="004F57D2"/>
    <w:rsid w:val="004F6E58"/>
    <w:rsid w:val="00500576"/>
    <w:rsid w:val="00504F14"/>
    <w:rsid w:val="0050644A"/>
    <w:rsid w:val="00507ED1"/>
    <w:rsid w:val="005107FB"/>
    <w:rsid w:val="00510E16"/>
    <w:rsid w:val="00510F31"/>
    <w:rsid w:val="005148C6"/>
    <w:rsid w:val="00520482"/>
    <w:rsid w:val="00520EF7"/>
    <w:rsid w:val="00521EFA"/>
    <w:rsid w:val="0052320F"/>
    <w:rsid w:val="00531C41"/>
    <w:rsid w:val="00532873"/>
    <w:rsid w:val="005375C8"/>
    <w:rsid w:val="0054364A"/>
    <w:rsid w:val="00543987"/>
    <w:rsid w:val="005441F5"/>
    <w:rsid w:val="005442D7"/>
    <w:rsid w:val="005445FA"/>
    <w:rsid w:val="005451AF"/>
    <w:rsid w:val="00545F84"/>
    <w:rsid w:val="00551DC0"/>
    <w:rsid w:val="0056015B"/>
    <w:rsid w:val="00583225"/>
    <w:rsid w:val="0058757C"/>
    <w:rsid w:val="00587773"/>
    <w:rsid w:val="00587C2B"/>
    <w:rsid w:val="00592FBA"/>
    <w:rsid w:val="005951A9"/>
    <w:rsid w:val="0059553D"/>
    <w:rsid w:val="00595EC7"/>
    <w:rsid w:val="005A21F5"/>
    <w:rsid w:val="005A42B3"/>
    <w:rsid w:val="005A51D2"/>
    <w:rsid w:val="005A5DBA"/>
    <w:rsid w:val="005A770B"/>
    <w:rsid w:val="005B1B5B"/>
    <w:rsid w:val="005B492F"/>
    <w:rsid w:val="005B59F2"/>
    <w:rsid w:val="005B6149"/>
    <w:rsid w:val="005C1641"/>
    <w:rsid w:val="005C181F"/>
    <w:rsid w:val="005C4090"/>
    <w:rsid w:val="005C643A"/>
    <w:rsid w:val="005C66FF"/>
    <w:rsid w:val="005D1118"/>
    <w:rsid w:val="005D77D2"/>
    <w:rsid w:val="005E066A"/>
    <w:rsid w:val="005E1BF2"/>
    <w:rsid w:val="005E42EB"/>
    <w:rsid w:val="005E498B"/>
    <w:rsid w:val="005E6821"/>
    <w:rsid w:val="005F0329"/>
    <w:rsid w:val="005F19C7"/>
    <w:rsid w:val="005F331D"/>
    <w:rsid w:val="005F785D"/>
    <w:rsid w:val="00602223"/>
    <w:rsid w:val="00615F2F"/>
    <w:rsid w:val="00621A6C"/>
    <w:rsid w:val="00624E6C"/>
    <w:rsid w:val="00627AC7"/>
    <w:rsid w:val="006326C1"/>
    <w:rsid w:val="0063639C"/>
    <w:rsid w:val="00636F3A"/>
    <w:rsid w:val="006379BB"/>
    <w:rsid w:val="00645E59"/>
    <w:rsid w:val="00646A51"/>
    <w:rsid w:val="00651E3D"/>
    <w:rsid w:val="006567FA"/>
    <w:rsid w:val="00656974"/>
    <w:rsid w:val="0066799A"/>
    <w:rsid w:val="0067072F"/>
    <w:rsid w:val="00676DB3"/>
    <w:rsid w:val="00677E6E"/>
    <w:rsid w:val="006847D6"/>
    <w:rsid w:val="006857D4"/>
    <w:rsid w:val="00686AAB"/>
    <w:rsid w:val="00687DB7"/>
    <w:rsid w:val="006932C0"/>
    <w:rsid w:val="006952AE"/>
    <w:rsid w:val="006A1B9D"/>
    <w:rsid w:val="006A345B"/>
    <w:rsid w:val="006B0F47"/>
    <w:rsid w:val="006B3CF5"/>
    <w:rsid w:val="006B5409"/>
    <w:rsid w:val="006B6E09"/>
    <w:rsid w:val="006B721C"/>
    <w:rsid w:val="006C693B"/>
    <w:rsid w:val="006E108B"/>
    <w:rsid w:val="006E1B67"/>
    <w:rsid w:val="006E786F"/>
    <w:rsid w:val="006F73E1"/>
    <w:rsid w:val="007000CE"/>
    <w:rsid w:val="00700E76"/>
    <w:rsid w:val="00702223"/>
    <w:rsid w:val="00710923"/>
    <w:rsid w:val="007121D2"/>
    <w:rsid w:val="00712ACE"/>
    <w:rsid w:val="0071547E"/>
    <w:rsid w:val="0072484A"/>
    <w:rsid w:val="0073021F"/>
    <w:rsid w:val="00733979"/>
    <w:rsid w:val="0073452E"/>
    <w:rsid w:val="00735CE8"/>
    <w:rsid w:val="00737B5F"/>
    <w:rsid w:val="00737CA4"/>
    <w:rsid w:val="007411FD"/>
    <w:rsid w:val="0074347D"/>
    <w:rsid w:val="00744733"/>
    <w:rsid w:val="00744DAA"/>
    <w:rsid w:val="007500C6"/>
    <w:rsid w:val="00751A24"/>
    <w:rsid w:val="00752C67"/>
    <w:rsid w:val="00764FED"/>
    <w:rsid w:val="00765AC6"/>
    <w:rsid w:val="00776059"/>
    <w:rsid w:val="0077661C"/>
    <w:rsid w:val="0078038F"/>
    <w:rsid w:val="00781000"/>
    <w:rsid w:val="0078237E"/>
    <w:rsid w:val="007840E2"/>
    <w:rsid w:val="00786050"/>
    <w:rsid w:val="007904AF"/>
    <w:rsid w:val="00790831"/>
    <w:rsid w:val="00790F4F"/>
    <w:rsid w:val="00796863"/>
    <w:rsid w:val="007A0064"/>
    <w:rsid w:val="007A083F"/>
    <w:rsid w:val="007A0E86"/>
    <w:rsid w:val="007A0F72"/>
    <w:rsid w:val="007A41C2"/>
    <w:rsid w:val="007A52CF"/>
    <w:rsid w:val="007A6051"/>
    <w:rsid w:val="007B2281"/>
    <w:rsid w:val="007B3B8D"/>
    <w:rsid w:val="007B4B67"/>
    <w:rsid w:val="007B4FB6"/>
    <w:rsid w:val="007B5200"/>
    <w:rsid w:val="007C0EC9"/>
    <w:rsid w:val="007C4B2D"/>
    <w:rsid w:val="007D14B9"/>
    <w:rsid w:val="007E246D"/>
    <w:rsid w:val="007E389B"/>
    <w:rsid w:val="007E74F5"/>
    <w:rsid w:val="007F1041"/>
    <w:rsid w:val="007F181D"/>
    <w:rsid w:val="007F665C"/>
    <w:rsid w:val="00801995"/>
    <w:rsid w:val="00804244"/>
    <w:rsid w:val="00804255"/>
    <w:rsid w:val="00814451"/>
    <w:rsid w:val="00825590"/>
    <w:rsid w:val="00826361"/>
    <w:rsid w:val="008273DB"/>
    <w:rsid w:val="0083089F"/>
    <w:rsid w:val="00833618"/>
    <w:rsid w:val="00834978"/>
    <w:rsid w:val="0084151C"/>
    <w:rsid w:val="00843104"/>
    <w:rsid w:val="00844C9F"/>
    <w:rsid w:val="00845BEF"/>
    <w:rsid w:val="008511A8"/>
    <w:rsid w:val="00851EF3"/>
    <w:rsid w:val="0085200F"/>
    <w:rsid w:val="00855A53"/>
    <w:rsid w:val="00857D73"/>
    <w:rsid w:val="0086173F"/>
    <w:rsid w:val="00863561"/>
    <w:rsid w:val="0086389A"/>
    <w:rsid w:val="008723E0"/>
    <w:rsid w:val="00872618"/>
    <w:rsid w:val="00874920"/>
    <w:rsid w:val="00877273"/>
    <w:rsid w:val="0088020E"/>
    <w:rsid w:val="00881019"/>
    <w:rsid w:val="008848EC"/>
    <w:rsid w:val="0088678D"/>
    <w:rsid w:val="008874E4"/>
    <w:rsid w:val="00887A91"/>
    <w:rsid w:val="00890EE2"/>
    <w:rsid w:val="0089351A"/>
    <w:rsid w:val="008948B3"/>
    <w:rsid w:val="0089599F"/>
    <w:rsid w:val="00897B92"/>
    <w:rsid w:val="008A01BD"/>
    <w:rsid w:val="008A05C4"/>
    <w:rsid w:val="008A68F5"/>
    <w:rsid w:val="008A6D72"/>
    <w:rsid w:val="008B12AE"/>
    <w:rsid w:val="008B3504"/>
    <w:rsid w:val="008B7FBF"/>
    <w:rsid w:val="008C385D"/>
    <w:rsid w:val="008D537E"/>
    <w:rsid w:val="008D568A"/>
    <w:rsid w:val="008E38A8"/>
    <w:rsid w:val="008E395A"/>
    <w:rsid w:val="008E4EC3"/>
    <w:rsid w:val="008F0214"/>
    <w:rsid w:val="0090374A"/>
    <w:rsid w:val="00903FBB"/>
    <w:rsid w:val="00904007"/>
    <w:rsid w:val="0090646B"/>
    <w:rsid w:val="00913258"/>
    <w:rsid w:val="0091361C"/>
    <w:rsid w:val="0091481E"/>
    <w:rsid w:val="00917B0C"/>
    <w:rsid w:val="0092134C"/>
    <w:rsid w:val="0093256B"/>
    <w:rsid w:val="0093526B"/>
    <w:rsid w:val="00937354"/>
    <w:rsid w:val="00937DEB"/>
    <w:rsid w:val="00953A12"/>
    <w:rsid w:val="00955934"/>
    <w:rsid w:val="00956080"/>
    <w:rsid w:val="009604A6"/>
    <w:rsid w:val="00961789"/>
    <w:rsid w:val="00961B04"/>
    <w:rsid w:val="00970FE9"/>
    <w:rsid w:val="00972E25"/>
    <w:rsid w:val="009757B2"/>
    <w:rsid w:val="009767E3"/>
    <w:rsid w:val="00987052"/>
    <w:rsid w:val="009906B9"/>
    <w:rsid w:val="0099422B"/>
    <w:rsid w:val="009A0D55"/>
    <w:rsid w:val="009A1CE5"/>
    <w:rsid w:val="009A2B79"/>
    <w:rsid w:val="009A653C"/>
    <w:rsid w:val="009A7172"/>
    <w:rsid w:val="009A75CE"/>
    <w:rsid w:val="009B1829"/>
    <w:rsid w:val="009B35B1"/>
    <w:rsid w:val="009C21FB"/>
    <w:rsid w:val="009C57A3"/>
    <w:rsid w:val="009D23A3"/>
    <w:rsid w:val="009D5928"/>
    <w:rsid w:val="009D59F2"/>
    <w:rsid w:val="009D68C9"/>
    <w:rsid w:val="009D6D58"/>
    <w:rsid w:val="009D7808"/>
    <w:rsid w:val="009E34EC"/>
    <w:rsid w:val="009E3EAF"/>
    <w:rsid w:val="009F60D3"/>
    <w:rsid w:val="009F6CFE"/>
    <w:rsid w:val="00A031A4"/>
    <w:rsid w:val="00A070BC"/>
    <w:rsid w:val="00A07796"/>
    <w:rsid w:val="00A110BF"/>
    <w:rsid w:val="00A169A7"/>
    <w:rsid w:val="00A16BAB"/>
    <w:rsid w:val="00A32306"/>
    <w:rsid w:val="00A407C4"/>
    <w:rsid w:val="00A56F8B"/>
    <w:rsid w:val="00A616E0"/>
    <w:rsid w:val="00A7172E"/>
    <w:rsid w:val="00A7390C"/>
    <w:rsid w:val="00A748B1"/>
    <w:rsid w:val="00A74CA5"/>
    <w:rsid w:val="00A760D0"/>
    <w:rsid w:val="00A769DC"/>
    <w:rsid w:val="00A8158F"/>
    <w:rsid w:val="00A83AB0"/>
    <w:rsid w:val="00A84A93"/>
    <w:rsid w:val="00A856E9"/>
    <w:rsid w:val="00A85A5F"/>
    <w:rsid w:val="00A90E01"/>
    <w:rsid w:val="00A9115E"/>
    <w:rsid w:val="00A95978"/>
    <w:rsid w:val="00A96E28"/>
    <w:rsid w:val="00AA1DC2"/>
    <w:rsid w:val="00AA2A8C"/>
    <w:rsid w:val="00AA3F0B"/>
    <w:rsid w:val="00AB088F"/>
    <w:rsid w:val="00AB4311"/>
    <w:rsid w:val="00AB667F"/>
    <w:rsid w:val="00AB7970"/>
    <w:rsid w:val="00AC0146"/>
    <w:rsid w:val="00AC0D9B"/>
    <w:rsid w:val="00AC1287"/>
    <w:rsid w:val="00AC3D28"/>
    <w:rsid w:val="00AC4B25"/>
    <w:rsid w:val="00AC7F13"/>
    <w:rsid w:val="00AE08AA"/>
    <w:rsid w:val="00AE23B5"/>
    <w:rsid w:val="00AE5085"/>
    <w:rsid w:val="00AE7F9E"/>
    <w:rsid w:val="00AF0A4E"/>
    <w:rsid w:val="00AF45E6"/>
    <w:rsid w:val="00AF71CA"/>
    <w:rsid w:val="00B02C08"/>
    <w:rsid w:val="00B06060"/>
    <w:rsid w:val="00B060B1"/>
    <w:rsid w:val="00B111DD"/>
    <w:rsid w:val="00B15D7E"/>
    <w:rsid w:val="00B15F08"/>
    <w:rsid w:val="00B25662"/>
    <w:rsid w:val="00B2782A"/>
    <w:rsid w:val="00B3690E"/>
    <w:rsid w:val="00B40735"/>
    <w:rsid w:val="00B43D30"/>
    <w:rsid w:val="00B50740"/>
    <w:rsid w:val="00B5182A"/>
    <w:rsid w:val="00B53282"/>
    <w:rsid w:val="00B56D20"/>
    <w:rsid w:val="00B64772"/>
    <w:rsid w:val="00B71A5C"/>
    <w:rsid w:val="00B908D9"/>
    <w:rsid w:val="00B94037"/>
    <w:rsid w:val="00BA3B3E"/>
    <w:rsid w:val="00BA4471"/>
    <w:rsid w:val="00BA5B43"/>
    <w:rsid w:val="00BA5CFD"/>
    <w:rsid w:val="00BA67DB"/>
    <w:rsid w:val="00BB0C43"/>
    <w:rsid w:val="00BB117F"/>
    <w:rsid w:val="00BB1EC4"/>
    <w:rsid w:val="00BB33A1"/>
    <w:rsid w:val="00BB62FC"/>
    <w:rsid w:val="00BC4D03"/>
    <w:rsid w:val="00BC5DC2"/>
    <w:rsid w:val="00BC7F92"/>
    <w:rsid w:val="00BD497E"/>
    <w:rsid w:val="00BD6086"/>
    <w:rsid w:val="00BD6224"/>
    <w:rsid w:val="00BE1E22"/>
    <w:rsid w:val="00BE2A2A"/>
    <w:rsid w:val="00BF0F7B"/>
    <w:rsid w:val="00BF0FB0"/>
    <w:rsid w:val="00BF3A36"/>
    <w:rsid w:val="00BF735A"/>
    <w:rsid w:val="00C0397B"/>
    <w:rsid w:val="00C053C3"/>
    <w:rsid w:val="00C0561F"/>
    <w:rsid w:val="00C11BD6"/>
    <w:rsid w:val="00C148FD"/>
    <w:rsid w:val="00C1786D"/>
    <w:rsid w:val="00C1790A"/>
    <w:rsid w:val="00C17A3C"/>
    <w:rsid w:val="00C203C7"/>
    <w:rsid w:val="00C21924"/>
    <w:rsid w:val="00C26AF5"/>
    <w:rsid w:val="00C32D71"/>
    <w:rsid w:val="00C33072"/>
    <w:rsid w:val="00C421D8"/>
    <w:rsid w:val="00C43601"/>
    <w:rsid w:val="00C4595C"/>
    <w:rsid w:val="00C52688"/>
    <w:rsid w:val="00C531FF"/>
    <w:rsid w:val="00C64272"/>
    <w:rsid w:val="00C64A2D"/>
    <w:rsid w:val="00C65EB6"/>
    <w:rsid w:val="00C672E7"/>
    <w:rsid w:val="00C74235"/>
    <w:rsid w:val="00C807DB"/>
    <w:rsid w:val="00C9250E"/>
    <w:rsid w:val="00C941BD"/>
    <w:rsid w:val="00C945F4"/>
    <w:rsid w:val="00C948E9"/>
    <w:rsid w:val="00C95A83"/>
    <w:rsid w:val="00CA01C2"/>
    <w:rsid w:val="00CA54DC"/>
    <w:rsid w:val="00CA7A58"/>
    <w:rsid w:val="00CB0148"/>
    <w:rsid w:val="00CB0505"/>
    <w:rsid w:val="00CB1663"/>
    <w:rsid w:val="00CB7157"/>
    <w:rsid w:val="00CB7E71"/>
    <w:rsid w:val="00CC5FCB"/>
    <w:rsid w:val="00CC7752"/>
    <w:rsid w:val="00CD0BC6"/>
    <w:rsid w:val="00CD35E4"/>
    <w:rsid w:val="00CD6373"/>
    <w:rsid w:val="00CD6F92"/>
    <w:rsid w:val="00CE014F"/>
    <w:rsid w:val="00CE1575"/>
    <w:rsid w:val="00CE29C0"/>
    <w:rsid w:val="00CE4DB4"/>
    <w:rsid w:val="00CF3099"/>
    <w:rsid w:val="00CF5728"/>
    <w:rsid w:val="00CF5DCF"/>
    <w:rsid w:val="00D0191F"/>
    <w:rsid w:val="00D03FA3"/>
    <w:rsid w:val="00D044B1"/>
    <w:rsid w:val="00D0544D"/>
    <w:rsid w:val="00D063A4"/>
    <w:rsid w:val="00D122B3"/>
    <w:rsid w:val="00D23CE8"/>
    <w:rsid w:val="00D32BB2"/>
    <w:rsid w:val="00D35B39"/>
    <w:rsid w:val="00D35E52"/>
    <w:rsid w:val="00D425A8"/>
    <w:rsid w:val="00D4763A"/>
    <w:rsid w:val="00D50722"/>
    <w:rsid w:val="00D5273E"/>
    <w:rsid w:val="00D52BC1"/>
    <w:rsid w:val="00D53B79"/>
    <w:rsid w:val="00D56A6F"/>
    <w:rsid w:val="00D63D1A"/>
    <w:rsid w:val="00D63E48"/>
    <w:rsid w:val="00D71DE1"/>
    <w:rsid w:val="00D84830"/>
    <w:rsid w:val="00D9093E"/>
    <w:rsid w:val="00D9168B"/>
    <w:rsid w:val="00D93217"/>
    <w:rsid w:val="00D93E60"/>
    <w:rsid w:val="00D949B8"/>
    <w:rsid w:val="00D960D8"/>
    <w:rsid w:val="00DA2FCA"/>
    <w:rsid w:val="00DA7033"/>
    <w:rsid w:val="00DB0308"/>
    <w:rsid w:val="00DB0927"/>
    <w:rsid w:val="00DB3C59"/>
    <w:rsid w:val="00DC10F2"/>
    <w:rsid w:val="00DC2628"/>
    <w:rsid w:val="00DC4221"/>
    <w:rsid w:val="00DC6E2B"/>
    <w:rsid w:val="00DD0A16"/>
    <w:rsid w:val="00DD0D2B"/>
    <w:rsid w:val="00DD7A49"/>
    <w:rsid w:val="00DE3455"/>
    <w:rsid w:val="00DE44A4"/>
    <w:rsid w:val="00DE6FA1"/>
    <w:rsid w:val="00DF1A4F"/>
    <w:rsid w:val="00DF2C89"/>
    <w:rsid w:val="00DF36ED"/>
    <w:rsid w:val="00DF3CD4"/>
    <w:rsid w:val="00DF438C"/>
    <w:rsid w:val="00E000AA"/>
    <w:rsid w:val="00E00C30"/>
    <w:rsid w:val="00E0777B"/>
    <w:rsid w:val="00E11D61"/>
    <w:rsid w:val="00E16367"/>
    <w:rsid w:val="00E1673C"/>
    <w:rsid w:val="00E220ED"/>
    <w:rsid w:val="00E253C5"/>
    <w:rsid w:val="00E273B8"/>
    <w:rsid w:val="00E27E8F"/>
    <w:rsid w:val="00E31886"/>
    <w:rsid w:val="00E421A3"/>
    <w:rsid w:val="00E43871"/>
    <w:rsid w:val="00E44B24"/>
    <w:rsid w:val="00E5160C"/>
    <w:rsid w:val="00E547E0"/>
    <w:rsid w:val="00E54AB3"/>
    <w:rsid w:val="00E54C29"/>
    <w:rsid w:val="00E63E3C"/>
    <w:rsid w:val="00E66369"/>
    <w:rsid w:val="00E67F7C"/>
    <w:rsid w:val="00E70319"/>
    <w:rsid w:val="00E736A4"/>
    <w:rsid w:val="00E8033A"/>
    <w:rsid w:val="00E80684"/>
    <w:rsid w:val="00E82168"/>
    <w:rsid w:val="00E862E6"/>
    <w:rsid w:val="00E86706"/>
    <w:rsid w:val="00E9080E"/>
    <w:rsid w:val="00E9270C"/>
    <w:rsid w:val="00E94E5A"/>
    <w:rsid w:val="00EA0A82"/>
    <w:rsid w:val="00EA6560"/>
    <w:rsid w:val="00EA72B5"/>
    <w:rsid w:val="00EB73DC"/>
    <w:rsid w:val="00EB7774"/>
    <w:rsid w:val="00EC3103"/>
    <w:rsid w:val="00EC604F"/>
    <w:rsid w:val="00EC70BD"/>
    <w:rsid w:val="00ED0BCD"/>
    <w:rsid w:val="00ED2024"/>
    <w:rsid w:val="00ED3128"/>
    <w:rsid w:val="00ED373C"/>
    <w:rsid w:val="00ED3C2D"/>
    <w:rsid w:val="00EE3CEA"/>
    <w:rsid w:val="00EE45B9"/>
    <w:rsid w:val="00EE70DF"/>
    <w:rsid w:val="00EF21CB"/>
    <w:rsid w:val="00EF2479"/>
    <w:rsid w:val="00EF3EDD"/>
    <w:rsid w:val="00EF4F39"/>
    <w:rsid w:val="00EF5B9D"/>
    <w:rsid w:val="00F00728"/>
    <w:rsid w:val="00F00F7A"/>
    <w:rsid w:val="00F0373D"/>
    <w:rsid w:val="00F04F1C"/>
    <w:rsid w:val="00F10E3B"/>
    <w:rsid w:val="00F11DF2"/>
    <w:rsid w:val="00F168C6"/>
    <w:rsid w:val="00F20272"/>
    <w:rsid w:val="00F232EC"/>
    <w:rsid w:val="00F23D83"/>
    <w:rsid w:val="00F248A5"/>
    <w:rsid w:val="00F24D3C"/>
    <w:rsid w:val="00F34AC7"/>
    <w:rsid w:val="00F357DD"/>
    <w:rsid w:val="00F36F97"/>
    <w:rsid w:val="00F4141A"/>
    <w:rsid w:val="00F43D32"/>
    <w:rsid w:val="00F456F6"/>
    <w:rsid w:val="00F55B8B"/>
    <w:rsid w:val="00F56432"/>
    <w:rsid w:val="00F72B65"/>
    <w:rsid w:val="00F737B0"/>
    <w:rsid w:val="00F75107"/>
    <w:rsid w:val="00F760A5"/>
    <w:rsid w:val="00F76E39"/>
    <w:rsid w:val="00F802D9"/>
    <w:rsid w:val="00F80E6D"/>
    <w:rsid w:val="00F8173E"/>
    <w:rsid w:val="00F81DA0"/>
    <w:rsid w:val="00F85F45"/>
    <w:rsid w:val="00F860D4"/>
    <w:rsid w:val="00F9640B"/>
    <w:rsid w:val="00FA0EBB"/>
    <w:rsid w:val="00FA12B2"/>
    <w:rsid w:val="00FA26B0"/>
    <w:rsid w:val="00FA327E"/>
    <w:rsid w:val="00FA6816"/>
    <w:rsid w:val="00FA7103"/>
    <w:rsid w:val="00FB3A10"/>
    <w:rsid w:val="00FB6DF1"/>
    <w:rsid w:val="00FB7C95"/>
    <w:rsid w:val="00FC190D"/>
    <w:rsid w:val="00FC2B1D"/>
    <w:rsid w:val="00FC35EC"/>
    <w:rsid w:val="00FC5E7B"/>
    <w:rsid w:val="00FD430A"/>
    <w:rsid w:val="00FD6D35"/>
    <w:rsid w:val="00FD7A99"/>
    <w:rsid w:val="00FD7B81"/>
    <w:rsid w:val="00FE19C7"/>
    <w:rsid w:val="00FE1DDB"/>
    <w:rsid w:val="00FE64E6"/>
    <w:rsid w:val="00FF2058"/>
    <w:rsid w:val="00FF59E1"/>
    <w:rsid w:val="00FF69BB"/>
    <w:rsid w:val="00FF7E0E"/>
    <w:rsid w:val="01266BFE"/>
    <w:rsid w:val="012A4845"/>
    <w:rsid w:val="014B7BAC"/>
    <w:rsid w:val="01697AB9"/>
    <w:rsid w:val="018D52FC"/>
    <w:rsid w:val="01A41E5D"/>
    <w:rsid w:val="01DB2CD6"/>
    <w:rsid w:val="01E9543F"/>
    <w:rsid w:val="01F6536D"/>
    <w:rsid w:val="01FB702E"/>
    <w:rsid w:val="022F3697"/>
    <w:rsid w:val="02727F1E"/>
    <w:rsid w:val="02C8573A"/>
    <w:rsid w:val="03447273"/>
    <w:rsid w:val="034B6F8A"/>
    <w:rsid w:val="03D57A84"/>
    <w:rsid w:val="03F20017"/>
    <w:rsid w:val="03F2345B"/>
    <w:rsid w:val="04270E85"/>
    <w:rsid w:val="043B4B4D"/>
    <w:rsid w:val="04727AE8"/>
    <w:rsid w:val="04805065"/>
    <w:rsid w:val="048D7618"/>
    <w:rsid w:val="04920660"/>
    <w:rsid w:val="049C23B9"/>
    <w:rsid w:val="04AF701C"/>
    <w:rsid w:val="04ED7E97"/>
    <w:rsid w:val="0521109D"/>
    <w:rsid w:val="053A0891"/>
    <w:rsid w:val="05437DA8"/>
    <w:rsid w:val="055406E4"/>
    <w:rsid w:val="0562026F"/>
    <w:rsid w:val="056C2925"/>
    <w:rsid w:val="05821613"/>
    <w:rsid w:val="05995E0A"/>
    <w:rsid w:val="059A5EC8"/>
    <w:rsid w:val="05A8483D"/>
    <w:rsid w:val="05B82263"/>
    <w:rsid w:val="05CC398C"/>
    <w:rsid w:val="05D60CEF"/>
    <w:rsid w:val="05F022D7"/>
    <w:rsid w:val="060E65AF"/>
    <w:rsid w:val="061122F9"/>
    <w:rsid w:val="063734D1"/>
    <w:rsid w:val="063A5574"/>
    <w:rsid w:val="06560999"/>
    <w:rsid w:val="067C5553"/>
    <w:rsid w:val="06902DFF"/>
    <w:rsid w:val="06B541FF"/>
    <w:rsid w:val="06B6257F"/>
    <w:rsid w:val="06BB6237"/>
    <w:rsid w:val="06D64610"/>
    <w:rsid w:val="06E07073"/>
    <w:rsid w:val="071A2D25"/>
    <w:rsid w:val="072C3AF8"/>
    <w:rsid w:val="077348EF"/>
    <w:rsid w:val="078257FC"/>
    <w:rsid w:val="081A6928"/>
    <w:rsid w:val="082C1E99"/>
    <w:rsid w:val="084D4E3E"/>
    <w:rsid w:val="084E1EB4"/>
    <w:rsid w:val="09015A0D"/>
    <w:rsid w:val="09085DE6"/>
    <w:rsid w:val="090C5FCF"/>
    <w:rsid w:val="09153709"/>
    <w:rsid w:val="09223374"/>
    <w:rsid w:val="094D3BD7"/>
    <w:rsid w:val="09663916"/>
    <w:rsid w:val="096C21E6"/>
    <w:rsid w:val="09B5729A"/>
    <w:rsid w:val="09C940D3"/>
    <w:rsid w:val="0A147E57"/>
    <w:rsid w:val="0A2766C0"/>
    <w:rsid w:val="0A3E5468"/>
    <w:rsid w:val="0A51136B"/>
    <w:rsid w:val="0A6B387D"/>
    <w:rsid w:val="0AA2152C"/>
    <w:rsid w:val="0AEF2DFB"/>
    <w:rsid w:val="0AF45F20"/>
    <w:rsid w:val="0B207024"/>
    <w:rsid w:val="0B235E5C"/>
    <w:rsid w:val="0B4B371D"/>
    <w:rsid w:val="0B5570D9"/>
    <w:rsid w:val="0B6749BA"/>
    <w:rsid w:val="0B800D3B"/>
    <w:rsid w:val="0B995B9A"/>
    <w:rsid w:val="0BA52615"/>
    <w:rsid w:val="0BA8711C"/>
    <w:rsid w:val="0BD51965"/>
    <w:rsid w:val="0BE052B3"/>
    <w:rsid w:val="0BE86634"/>
    <w:rsid w:val="0BEF457C"/>
    <w:rsid w:val="0C0B3869"/>
    <w:rsid w:val="0C1F5B49"/>
    <w:rsid w:val="0C6D484F"/>
    <w:rsid w:val="0CC72760"/>
    <w:rsid w:val="0CD22AE4"/>
    <w:rsid w:val="0CDE0807"/>
    <w:rsid w:val="0CF71C5A"/>
    <w:rsid w:val="0D393EE1"/>
    <w:rsid w:val="0D48769D"/>
    <w:rsid w:val="0D52448B"/>
    <w:rsid w:val="0D602498"/>
    <w:rsid w:val="0D6F7FF6"/>
    <w:rsid w:val="0DBB7A21"/>
    <w:rsid w:val="0DC15E94"/>
    <w:rsid w:val="0DF13604"/>
    <w:rsid w:val="0DF20E96"/>
    <w:rsid w:val="0E3B0C3F"/>
    <w:rsid w:val="0E65023D"/>
    <w:rsid w:val="0E715299"/>
    <w:rsid w:val="0EB4092C"/>
    <w:rsid w:val="0EBD4AB9"/>
    <w:rsid w:val="0EC95414"/>
    <w:rsid w:val="0EE46222"/>
    <w:rsid w:val="0F130344"/>
    <w:rsid w:val="0F143E0E"/>
    <w:rsid w:val="0F1B7AD0"/>
    <w:rsid w:val="0F2E48E9"/>
    <w:rsid w:val="0F3D2C8E"/>
    <w:rsid w:val="0F5A58D6"/>
    <w:rsid w:val="0F92563B"/>
    <w:rsid w:val="0FBE33CB"/>
    <w:rsid w:val="0FC421E8"/>
    <w:rsid w:val="0FD470B3"/>
    <w:rsid w:val="0FDF1F81"/>
    <w:rsid w:val="0FE11C2C"/>
    <w:rsid w:val="0FF15A4A"/>
    <w:rsid w:val="102A7BE7"/>
    <w:rsid w:val="103E7E8A"/>
    <w:rsid w:val="10402C6A"/>
    <w:rsid w:val="10413C71"/>
    <w:rsid w:val="10423BC7"/>
    <w:rsid w:val="10545FEA"/>
    <w:rsid w:val="105758E2"/>
    <w:rsid w:val="105B7342"/>
    <w:rsid w:val="10770B70"/>
    <w:rsid w:val="109530D6"/>
    <w:rsid w:val="109E0F25"/>
    <w:rsid w:val="10B10AA1"/>
    <w:rsid w:val="10BB6A0C"/>
    <w:rsid w:val="10E75312"/>
    <w:rsid w:val="110B5A32"/>
    <w:rsid w:val="112E2BA4"/>
    <w:rsid w:val="11341A6C"/>
    <w:rsid w:val="11387076"/>
    <w:rsid w:val="113B7136"/>
    <w:rsid w:val="114446F7"/>
    <w:rsid w:val="114A36D9"/>
    <w:rsid w:val="114E4BBE"/>
    <w:rsid w:val="11515B55"/>
    <w:rsid w:val="11612BF5"/>
    <w:rsid w:val="116333F4"/>
    <w:rsid w:val="11696805"/>
    <w:rsid w:val="11803F7C"/>
    <w:rsid w:val="11923B2D"/>
    <w:rsid w:val="11A97363"/>
    <w:rsid w:val="11B97D8B"/>
    <w:rsid w:val="121C6F0A"/>
    <w:rsid w:val="122D1180"/>
    <w:rsid w:val="122D2CA4"/>
    <w:rsid w:val="12414AD6"/>
    <w:rsid w:val="12483FD6"/>
    <w:rsid w:val="12646C48"/>
    <w:rsid w:val="129D785D"/>
    <w:rsid w:val="12EB1B8E"/>
    <w:rsid w:val="12F27FBF"/>
    <w:rsid w:val="12F9732E"/>
    <w:rsid w:val="12FF146E"/>
    <w:rsid w:val="13311812"/>
    <w:rsid w:val="134C29A7"/>
    <w:rsid w:val="1365117D"/>
    <w:rsid w:val="13851051"/>
    <w:rsid w:val="13856B0A"/>
    <w:rsid w:val="13A719E7"/>
    <w:rsid w:val="13BA345B"/>
    <w:rsid w:val="13C34902"/>
    <w:rsid w:val="13D51A3A"/>
    <w:rsid w:val="13DD1DAA"/>
    <w:rsid w:val="14004F8B"/>
    <w:rsid w:val="142028C4"/>
    <w:rsid w:val="14442269"/>
    <w:rsid w:val="1450128C"/>
    <w:rsid w:val="145C430E"/>
    <w:rsid w:val="14731BF1"/>
    <w:rsid w:val="14C91360"/>
    <w:rsid w:val="14D37C4D"/>
    <w:rsid w:val="14E237A2"/>
    <w:rsid w:val="14E937CD"/>
    <w:rsid w:val="15C12D0A"/>
    <w:rsid w:val="15CA00C8"/>
    <w:rsid w:val="15D4558F"/>
    <w:rsid w:val="15E57693"/>
    <w:rsid w:val="161C41EF"/>
    <w:rsid w:val="16264DD9"/>
    <w:rsid w:val="163B2521"/>
    <w:rsid w:val="165847DB"/>
    <w:rsid w:val="166E1CBA"/>
    <w:rsid w:val="168520C9"/>
    <w:rsid w:val="168E6A22"/>
    <w:rsid w:val="168E775A"/>
    <w:rsid w:val="16D7449F"/>
    <w:rsid w:val="16F13D87"/>
    <w:rsid w:val="17081DF2"/>
    <w:rsid w:val="174E14FC"/>
    <w:rsid w:val="17587B2B"/>
    <w:rsid w:val="1785001C"/>
    <w:rsid w:val="17887A99"/>
    <w:rsid w:val="17905470"/>
    <w:rsid w:val="17CE2779"/>
    <w:rsid w:val="17D376FC"/>
    <w:rsid w:val="17E12FD2"/>
    <w:rsid w:val="18726065"/>
    <w:rsid w:val="187B0CD1"/>
    <w:rsid w:val="18A67C84"/>
    <w:rsid w:val="18A76426"/>
    <w:rsid w:val="18ED3AF4"/>
    <w:rsid w:val="18F106B0"/>
    <w:rsid w:val="18F34CFD"/>
    <w:rsid w:val="18FA5DF0"/>
    <w:rsid w:val="19120681"/>
    <w:rsid w:val="192D3B79"/>
    <w:rsid w:val="192F37FF"/>
    <w:rsid w:val="193719CD"/>
    <w:rsid w:val="19521F9D"/>
    <w:rsid w:val="195C5158"/>
    <w:rsid w:val="196B5781"/>
    <w:rsid w:val="19935A44"/>
    <w:rsid w:val="199A197F"/>
    <w:rsid w:val="199B48CC"/>
    <w:rsid w:val="19C75D8D"/>
    <w:rsid w:val="19CB6805"/>
    <w:rsid w:val="19DF6DEF"/>
    <w:rsid w:val="1A1B493F"/>
    <w:rsid w:val="1A4E22F5"/>
    <w:rsid w:val="1A76304B"/>
    <w:rsid w:val="1A785116"/>
    <w:rsid w:val="1A87500A"/>
    <w:rsid w:val="1A956F9E"/>
    <w:rsid w:val="1AAB79FB"/>
    <w:rsid w:val="1AAC28B5"/>
    <w:rsid w:val="1ABA6E65"/>
    <w:rsid w:val="1AC90357"/>
    <w:rsid w:val="1ACF704D"/>
    <w:rsid w:val="1AE15DCD"/>
    <w:rsid w:val="1B281538"/>
    <w:rsid w:val="1B286BFE"/>
    <w:rsid w:val="1B4B13D5"/>
    <w:rsid w:val="1B7C3BCC"/>
    <w:rsid w:val="1B85172D"/>
    <w:rsid w:val="1BAE5D8A"/>
    <w:rsid w:val="1BDF21C4"/>
    <w:rsid w:val="1BE27524"/>
    <w:rsid w:val="1BE55C33"/>
    <w:rsid w:val="1C1664AD"/>
    <w:rsid w:val="1C2252F7"/>
    <w:rsid w:val="1C451D30"/>
    <w:rsid w:val="1C502967"/>
    <w:rsid w:val="1C8E4FD3"/>
    <w:rsid w:val="1C8F0CF5"/>
    <w:rsid w:val="1C9A09B4"/>
    <w:rsid w:val="1CBF660E"/>
    <w:rsid w:val="1CD64B39"/>
    <w:rsid w:val="1CE84416"/>
    <w:rsid w:val="1D1B6577"/>
    <w:rsid w:val="1D873B64"/>
    <w:rsid w:val="1D8C3B79"/>
    <w:rsid w:val="1DE12AA5"/>
    <w:rsid w:val="1DED41B7"/>
    <w:rsid w:val="1E29425C"/>
    <w:rsid w:val="1E2B33CB"/>
    <w:rsid w:val="1E3020E7"/>
    <w:rsid w:val="1E3823C6"/>
    <w:rsid w:val="1E3A0C53"/>
    <w:rsid w:val="1E3C7D98"/>
    <w:rsid w:val="1E4B09AD"/>
    <w:rsid w:val="1E5938C5"/>
    <w:rsid w:val="1E643755"/>
    <w:rsid w:val="1E721EF3"/>
    <w:rsid w:val="1E7700A4"/>
    <w:rsid w:val="1E931802"/>
    <w:rsid w:val="1E9D0C54"/>
    <w:rsid w:val="1EA92852"/>
    <w:rsid w:val="1EB9397D"/>
    <w:rsid w:val="1ED35C71"/>
    <w:rsid w:val="1EDC7136"/>
    <w:rsid w:val="1EE030CC"/>
    <w:rsid w:val="1F335A4F"/>
    <w:rsid w:val="1F3A2ACD"/>
    <w:rsid w:val="1F5D7567"/>
    <w:rsid w:val="1F6E4808"/>
    <w:rsid w:val="1F714D44"/>
    <w:rsid w:val="1FC4441E"/>
    <w:rsid w:val="1FD53C77"/>
    <w:rsid w:val="20134C3A"/>
    <w:rsid w:val="202948FA"/>
    <w:rsid w:val="20851B80"/>
    <w:rsid w:val="208C7238"/>
    <w:rsid w:val="20C62A00"/>
    <w:rsid w:val="20C717DC"/>
    <w:rsid w:val="20D516AB"/>
    <w:rsid w:val="20D80009"/>
    <w:rsid w:val="20DF1CF6"/>
    <w:rsid w:val="20F60645"/>
    <w:rsid w:val="210453E9"/>
    <w:rsid w:val="21114B6A"/>
    <w:rsid w:val="212C0C14"/>
    <w:rsid w:val="21411755"/>
    <w:rsid w:val="214F53CD"/>
    <w:rsid w:val="216356C4"/>
    <w:rsid w:val="21934ACE"/>
    <w:rsid w:val="21AA3F22"/>
    <w:rsid w:val="21B52761"/>
    <w:rsid w:val="21E704DC"/>
    <w:rsid w:val="221B07CC"/>
    <w:rsid w:val="22215FBE"/>
    <w:rsid w:val="2235673B"/>
    <w:rsid w:val="223C411F"/>
    <w:rsid w:val="224129C8"/>
    <w:rsid w:val="22601273"/>
    <w:rsid w:val="22A62FDE"/>
    <w:rsid w:val="22A9705C"/>
    <w:rsid w:val="22AE49CA"/>
    <w:rsid w:val="22BC1836"/>
    <w:rsid w:val="22C83DD6"/>
    <w:rsid w:val="22DE393F"/>
    <w:rsid w:val="22F95E62"/>
    <w:rsid w:val="231E4143"/>
    <w:rsid w:val="231E6B31"/>
    <w:rsid w:val="23525DB0"/>
    <w:rsid w:val="236336D9"/>
    <w:rsid w:val="239B5317"/>
    <w:rsid w:val="23AB1541"/>
    <w:rsid w:val="23C65106"/>
    <w:rsid w:val="23E4557A"/>
    <w:rsid w:val="23F107E0"/>
    <w:rsid w:val="23F864E8"/>
    <w:rsid w:val="24041CE4"/>
    <w:rsid w:val="240F6F34"/>
    <w:rsid w:val="241A6E42"/>
    <w:rsid w:val="24281311"/>
    <w:rsid w:val="24734283"/>
    <w:rsid w:val="24BD3030"/>
    <w:rsid w:val="24E366F9"/>
    <w:rsid w:val="24E45ABA"/>
    <w:rsid w:val="24FC2C18"/>
    <w:rsid w:val="24FE1C5C"/>
    <w:rsid w:val="250F4953"/>
    <w:rsid w:val="25116428"/>
    <w:rsid w:val="25396668"/>
    <w:rsid w:val="25705B72"/>
    <w:rsid w:val="25786FB8"/>
    <w:rsid w:val="25A148CD"/>
    <w:rsid w:val="25E84547"/>
    <w:rsid w:val="25FE1DC9"/>
    <w:rsid w:val="26127BFA"/>
    <w:rsid w:val="26247843"/>
    <w:rsid w:val="263D32C3"/>
    <w:rsid w:val="26635DD9"/>
    <w:rsid w:val="266F0443"/>
    <w:rsid w:val="26B14C8E"/>
    <w:rsid w:val="26E31672"/>
    <w:rsid w:val="26F70B9B"/>
    <w:rsid w:val="27047853"/>
    <w:rsid w:val="27053ABB"/>
    <w:rsid w:val="27175086"/>
    <w:rsid w:val="273F2E1C"/>
    <w:rsid w:val="27876905"/>
    <w:rsid w:val="2788602D"/>
    <w:rsid w:val="279D625E"/>
    <w:rsid w:val="27BC3E33"/>
    <w:rsid w:val="27D05CA6"/>
    <w:rsid w:val="27D236E8"/>
    <w:rsid w:val="27DB6142"/>
    <w:rsid w:val="27E80181"/>
    <w:rsid w:val="281E4D3E"/>
    <w:rsid w:val="28B4083F"/>
    <w:rsid w:val="291A1326"/>
    <w:rsid w:val="291C21B8"/>
    <w:rsid w:val="29326CF3"/>
    <w:rsid w:val="293A46D8"/>
    <w:rsid w:val="293C3833"/>
    <w:rsid w:val="2965644A"/>
    <w:rsid w:val="296D7AA0"/>
    <w:rsid w:val="29957FD4"/>
    <w:rsid w:val="29A87FA2"/>
    <w:rsid w:val="2A0C6301"/>
    <w:rsid w:val="2A4825AB"/>
    <w:rsid w:val="2A6836AB"/>
    <w:rsid w:val="2A7546CF"/>
    <w:rsid w:val="2A78454D"/>
    <w:rsid w:val="2A9F10D2"/>
    <w:rsid w:val="2B0A3990"/>
    <w:rsid w:val="2B301DD7"/>
    <w:rsid w:val="2B5D3CCA"/>
    <w:rsid w:val="2B773AE7"/>
    <w:rsid w:val="2B806FB0"/>
    <w:rsid w:val="2BA62E15"/>
    <w:rsid w:val="2BB0227C"/>
    <w:rsid w:val="2BB20A5E"/>
    <w:rsid w:val="2BCD0F6E"/>
    <w:rsid w:val="2C295E90"/>
    <w:rsid w:val="2C3B7E3F"/>
    <w:rsid w:val="2C3F483D"/>
    <w:rsid w:val="2C4B44DE"/>
    <w:rsid w:val="2C4F276F"/>
    <w:rsid w:val="2C815AC5"/>
    <w:rsid w:val="2C8A0563"/>
    <w:rsid w:val="2C8A2333"/>
    <w:rsid w:val="2CC5189E"/>
    <w:rsid w:val="2D02404F"/>
    <w:rsid w:val="2D026230"/>
    <w:rsid w:val="2D064508"/>
    <w:rsid w:val="2D1D4C84"/>
    <w:rsid w:val="2D32290D"/>
    <w:rsid w:val="2D545022"/>
    <w:rsid w:val="2D5C3D39"/>
    <w:rsid w:val="2D7C7DAD"/>
    <w:rsid w:val="2D861C36"/>
    <w:rsid w:val="2DA461B6"/>
    <w:rsid w:val="2DF42E1B"/>
    <w:rsid w:val="2E1A5B0E"/>
    <w:rsid w:val="2E3A0CB6"/>
    <w:rsid w:val="2E46795F"/>
    <w:rsid w:val="2E614401"/>
    <w:rsid w:val="2E692167"/>
    <w:rsid w:val="2E791F2D"/>
    <w:rsid w:val="2E7F34AA"/>
    <w:rsid w:val="2E9076C8"/>
    <w:rsid w:val="2E974878"/>
    <w:rsid w:val="2ED7370A"/>
    <w:rsid w:val="2EFD56BB"/>
    <w:rsid w:val="2F00063D"/>
    <w:rsid w:val="2F0A4071"/>
    <w:rsid w:val="2F7409CE"/>
    <w:rsid w:val="2F885E43"/>
    <w:rsid w:val="2FD16BA1"/>
    <w:rsid w:val="2FD97D47"/>
    <w:rsid w:val="2FEE4A1A"/>
    <w:rsid w:val="2FF752AF"/>
    <w:rsid w:val="30155EA9"/>
    <w:rsid w:val="30183A30"/>
    <w:rsid w:val="30222018"/>
    <w:rsid w:val="30232234"/>
    <w:rsid w:val="30377B3F"/>
    <w:rsid w:val="3038612E"/>
    <w:rsid w:val="30465699"/>
    <w:rsid w:val="306843C5"/>
    <w:rsid w:val="30C17596"/>
    <w:rsid w:val="30C73392"/>
    <w:rsid w:val="310C356A"/>
    <w:rsid w:val="314A74DA"/>
    <w:rsid w:val="317B735D"/>
    <w:rsid w:val="318A164D"/>
    <w:rsid w:val="319057C6"/>
    <w:rsid w:val="31A72553"/>
    <w:rsid w:val="31BC047B"/>
    <w:rsid w:val="31D6749C"/>
    <w:rsid w:val="32063F08"/>
    <w:rsid w:val="32294FF5"/>
    <w:rsid w:val="32295CD5"/>
    <w:rsid w:val="325F09BE"/>
    <w:rsid w:val="327D073F"/>
    <w:rsid w:val="328B0468"/>
    <w:rsid w:val="32933F66"/>
    <w:rsid w:val="329665F2"/>
    <w:rsid w:val="331651FA"/>
    <w:rsid w:val="33170DD8"/>
    <w:rsid w:val="333C016B"/>
    <w:rsid w:val="3346331B"/>
    <w:rsid w:val="33676AFA"/>
    <w:rsid w:val="33804089"/>
    <w:rsid w:val="33B15D22"/>
    <w:rsid w:val="33B20CF7"/>
    <w:rsid w:val="33D30976"/>
    <w:rsid w:val="33F91760"/>
    <w:rsid w:val="34132FF8"/>
    <w:rsid w:val="342C21E2"/>
    <w:rsid w:val="34635478"/>
    <w:rsid w:val="346F2EB2"/>
    <w:rsid w:val="34707347"/>
    <w:rsid w:val="34904977"/>
    <w:rsid w:val="349D75A3"/>
    <w:rsid w:val="34CA2B31"/>
    <w:rsid w:val="34F77AA1"/>
    <w:rsid w:val="34FF3D2D"/>
    <w:rsid w:val="35002D8C"/>
    <w:rsid w:val="350D417B"/>
    <w:rsid w:val="351A65F3"/>
    <w:rsid w:val="3521416B"/>
    <w:rsid w:val="35240EB8"/>
    <w:rsid w:val="3527124A"/>
    <w:rsid w:val="35437B96"/>
    <w:rsid w:val="354E4FCB"/>
    <w:rsid w:val="357C3EB5"/>
    <w:rsid w:val="35BA027C"/>
    <w:rsid w:val="35D80835"/>
    <w:rsid w:val="35E42198"/>
    <w:rsid w:val="35EF6A32"/>
    <w:rsid w:val="35F26EF0"/>
    <w:rsid w:val="35F32E6D"/>
    <w:rsid w:val="360C49DA"/>
    <w:rsid w:val="36344F1A"/>
    <w:rsid w:val="363869B4"/>
    <w:rsid w:val="36A760FC"/>
    <w:rsid w:val="36AF7AE5"/>
    <w:rsid w:val="36E072ED"/>
    <w:rsid w:val="36E342E8"/>
    <w:rsid w:val="372C2E7D"/>
    <w:rsid w:val="374B3A9B"/>
    <w:rsid w:val="37612F36"/>
    <w:rsid w:val="37A0564B"/>
    <w:rsid w:val="37AC5A4C"/>
    <w:rsid w:val="37B75750"/>
    <w:rsid w:val="37C91AD6"/>
    <w:rsid w:val="37CF4424"/>
    <w:rsid w:val="37E53A3D"/>
    <w:rsid w:val="37F54EC4"/>
    <w:rsid w:val="38035008"/>
    <w:rsid w:val="38336B2D"/>
    <w:rsid w:val="383E4B97"/>
    <w:rsid w:val="38565E65"/>
    <w:rsid w:val="38711370"/>
    <w:rsid w:val="388B1EA2"/>
    <w:rsid w:val="38923EA3"/>
    <w:rsid w:val="38C25171"/>
    <w:rsid w:val="38D07EB2"/>
    <w:rsid w:val="38F92E2F"/>
    <w:rsid w:val="39004C41"/>
    <w:rsid w:val="390152CF"/>
    <w:rsid w:val="391C1375"/>
    <w:rsid w:val="39685377"/>
    <w:rsid w:val="396C0533"/>
    <w:rsid w:val="39A15843"/>
    <w:rsid w:val="39B238FE"/>
    <w:rsid w:val="39FD74EC"/>
    <w:rsid w:val="3A0206DB"/>
    <w:rsid w:val="3A2B4AE5"/>
    <w:rsid w:val="3A475849"/>
    <w:rsid w:val="3A5766D7"/>
    <w:rsid w:val="3A6E4B82"/>
    <w:rsid w:val="3A7254F8"/>
    <w:rsid w:val="3A920E55"/>
    <w:rsid w:val="3AA344EE"/>
    <w:rsid w:val="3AB02E3B"/>
    <w:rsid w:val="3AB42228"/>
    <w:rsid w:val="3AC02CF5"/>
    <w:rsid w:val="3AC074AB"/>
    <w:rsid w:val="3AEA0E4C"/>
    <w:rsid w:val="3B1F04A5"/>
    <w:rsid w:val="3B4360A8"/>
    <w:rsid w:val="3B451288"/>
    <w:rsid w:val="3B5D7B55"/>
    <w:rsid w:val="3B5E6363"/>
    <w:rsid w:val="3B6D1270"/>
    <w:rsid w:val="3B77183A"/>
    <w:rsid w:val="3B82121B"/>
    <w:rsid w:val="3BE46B6A"/>
    <w:rsid w:val="3BE7187C"/>
    <w:rsid w:val="3C311290"/>
    <w:rsid w:val="3C3160F8"/>
    <w:rsid w:val="3C334C40"/>
    <w:rsid w:val="3C35526D"/>
    <w:rsid w:val="3C641BB8"/>
    <w:rsid w:val="3CB63D81"/>
    <w:rsid w:val="3CBB5AAF"/>
    <w:rsid w:val="3CD00C99"/>
    <w:rsid w:val="3CE243D0"/>
    <w:rsid w:val="3D4F25C2"/>
    <w:rsid w:val="3D5D002B"/>
    <w:rsid w:val="3D7E4BCA"/>
    <w:rsid w:val="3DA83122"/>
    <w:rsid w:val="3DB41B17"/>
    <w:rsid w:val="3DB73970"/>
    <w:rsid w:val="3DC46A23"/>
    <w:rsid w:val="3DF350BB"/>
    <w:rsid w:val="3DFD4C68"/>
    <w:rsid w:val="3E126E63"/>
    <w:rsid w:val="3E15069D"/>
    <w:rsid w:val="3E3E5075"/>
    <w:rsid w:val="3E433564"/>
    <w:rsid w:val="3E574CEA"/>
    <w:rsid w:val="3E5A1309"/>
    <w:rsid w:val="3E7200BC"/>
    <w:rsid w:val="3E891D30"/>
    <w:rsid w:val="3EE74BAC"/>
    <w:rsid w:val="3EF708DF"/>
    <w:rsid w:val="3EFE2F2B"/>
    <w:rsid w:val="3F0F4138"/>
    <w:rsid w:val="3F3076EC"/>
    <w:rsid w:val="3F7E5109"/>
    <w:rsid w:val="3F944A6A"/>
    <w:rsid w:val="3FD042A6"/>
    <w:rsid w:val="401741DC"/>
    <w:rsid w:val="401B5BCC"/>
    <w:rsid w:val="40203828"/>
    <w:rsid w:val="406053C8"/>
    <w:rsid w:val="40AD5062"/>
    <w:rsid w:val="40B70490"/>
    <w:rsid w:val="40BC1426"/>
    <w:rsid w:val="40C667A9"/>
    <w:rsid w:val="40E95560"/>
    <w:rsid w:val="41073B9C"/>
    <w:rsid w:val="4119584F"/>
    <w:rsid w:val="41424402"/>
    <w:rsid w:val="41437007"/>
    <w:rsid w:val="41594D90"/>
    <w:rsid w:val="416B5C2D"/>
    <w:rsid w:val="41817DAC"/>
    <w:rsid w:val="41A570DC"/>
    <w:rsid w:val="41CD1C93"/>
    <w:rsid w:val="41CE4B4F"/>
    <w:rsid w:val="41FA0F47"/>
    <w:rsid w:val="42040A57"/>
    <w:rsid w:val="42315DA8"/>
    <w:rsid w:val="42493C73"/>
    <w:rsid w:val="425C35A7"/>
    <w:rsid w:val="425C565C"/>
    <w:rsid w:val="42772283"/>
    <w:rsid w:val="42A53EE5"/>
    <w:rsid w:val="42C81D66"/>
    <w:rsid w:val="42CD6074"/>
    <w:rsid w:val="42DF54FE"/>
    <w:rsid w:val="42EE4121"/>
    <w:rsid w:val="43116319"/>
    <w:rsid w:val="431C328E"/>
    <w:rsid w:val="43295529"/>
    <w:rsid w:val="43321D3C"/>
    <w:rsid w:val="434C1B79"/>
    <w:rsid w:val="434D65A9"/>
    <w:rsid w:val="43535D7B"/>
    <w:rsid w:val="43D74097"/>
    <w:rsid w:val="43D77446"/>
    <w:rsid w:val="440241C2"/>
    <w:rsid w:val="44254677"/>
    <w:rsid w:val="44363F04"/>
    <w:rsid w:val="446F28BA"/>
    <w:rsid w:val="44983A0C"/>
    <w:rsid w:val="44A8221F"/>
    <w:rsid w:val="44AD7D01"/>
    <w:rsid w:val="44CC363A"/>
    <w:rsid w:val="44E645C9"/>
    <w:rsid w:val="45125F9D"/>
    <w:rsid w:val="45260C3D"/>
    <w:rsid w:val="4538329F"/>
    <w:rsid w:val="45BF154D"/>
    <w:rsid w:val="45CD0760"/>
    <w:rsid w:val="45CE6E95"/>
    <w:rsid w:val="45EE2ED7"/>
    <w:rsid w:val="463320DF"/>
    <w:rsid w:val="46417175"/>
    <w:rsid w:val="465A0D69"/>
    <w:rsid w:val="46AA13A5"/>
    <w:rsid w:val="46BD192C"/>
    <w:rsid w:val="46E37325"/>
    <w:rsid w:val="46E654F8"/>
    <w:rsid w:val="47074A85"/>
    <w:rsid w:val="47102181"/>
    <w:rsid w:val="4711727A"/>
    <w:rsid w:val="4790713F"/>
    <w:rsid w:val="47B43FAD"/>
    <w:rsid w:val="47BA1232"/>
    <w:rsid w:val="47D11CA6"/>
    <w:rsid w:val="480D46BB"/>
    <w:rsid w:val="48335FD4"/>
    <w:rsid w:val="484258CA"/>
    <w:rsid w:val="484E78B6"/>
    <w:rsid w:val="486357F6"/>
    <w:rsid w:val="48776ACF"/>
    <w:rsid w:val="487E0300"/>
    <w:rsid w:val="487E6CC5"/>
    <w:rsid w:val="489C5A3C"/>
    <w:rsid w:val="48A01CAA"/>
    <w:rsid w:val="48A83B70"/>
    <w:rsid w:val="4913528A"/>
    <w:rsid w:val="492F3C68"/>
    <w:rsid w:val="49320239"/>
    <w:rsid w:val="49525525"/>
    <w:rsid w:val="49632C86"/>
    <w:rsid w:val="49AB03FF"/>
    <w:rsid w:val="49C02621"/>
    <w:rsid w:val="49DF15A8"/>
    <w:rsid w:val="49F33B20"/>
    <w:rsid w:val="49F85C2A"/>
    <w:rsid w:val="49F97050"/>
    <w:rsid w:val="4A065992"/>
    <w:rsid w:val="4A1602EF"/>
    <w:rsid w:val="4A207A00"/>
    <w:rsid w:val="4A207B46"/>
    <w:rsid w:val="4A4714E2"/>
    <w:rsid w:val="4A506EE2"/>
    <w:rsid w:val="4A740E52"/>
    <w:rsid w:val="4A943D8F"/>
    <w:rsid w:val="4A9B5C03"/>
    <w:rsid w:val="4A9E37FB"/>
    <w:rsid w:val="4ACA757B"/>
    <w:rsid w:val="4AD213A2"/>
    <w:rsid w:val="4AD94D7D"/>
    <w:rsid w:val="4ADD1D78"/>
    <w:rsid w:val="4AE44752"/>
    <w:rsid w:val="4B1305F9"/>
    <w:rsid w:val="4B170EE6"/>
    <w:rsid w:val="4B1B41A1"/>
    <w:rsid w:val="4B592449"/>
    <w:rsid w:val="4B991052"/>
    <w:rsid w:val="4B9A3DA7"/>
    <w:rsid w:val="4B9B051B"/>
    <w:rsid w:val="4BCF6315"/>
    <w:rsid w:val="4BD908A4"/>
    <w:rsid w:val="4BF12C39"/>
    <w:rsid w:val="4BF677D3"/>
    <w:rsid w:val="4C212131"/>
    <w:rsid w:val="4C266126"/>
    <w:rsid w:val="4C6801D5"/>
    <w:rsid w:val="4CF624E3"/>
    <w:rsid w:val="4D106C0F"/>
    <w:rsid w:val="4D3E034B"/>
    <w:rsid w:val="4D5851DF"/>
    <w:rsid w:val="4D5D1FE2"/>
    <w:rsid w:val="4D5D7DA6"/>
    <w:rsid w:val="4D79555F"/>
    <w:rsid w:val="4D8E35EE"/>
    <w:rsid w:val="4D9C68F1"/>
    <w:rsid w:val="4D9F2028"/>
    <w:rsid w:val="4DA72EF9"/>
    <w:rsid w:val="4DB87635"/>
    <w:rsid w:val="4DD61178"/>
    <w:rsid w:val="4DD75FAB"/>
    <w:rsid w:val="4DDB6342"/>
    <w:rsid w:val="4DDE63C7"/>
    <w:rsid w:val="4DDF00A2"/>
    <w:rsid w:val="4E35252D"/>
    <w:rsid w:val="4E4F07BD"/>
    <w:rsid w:val="4E5C38DC"/>
    <w:rsid w:val="4EC31B73"/>
    <w:rsid w:val="4ECA32D1"/>
    <w:rsid w:val="4F2B405E"/>
    <w:rsid w:val="4F2C26CC"/>
    <w:rsid w:val="4F3D6989"/>
    <w:rsid w:val="4F572FAF"/>
    <w:rsid w:val="4F5E49FF"/>
    <w:rsid w:val="4F645346"/>
    <w:rsid w:val="4F6D6180"/>
    <w:rsid w:val="4F7F7747"/>
    <w:rsid w:val="4FA423EC"/>
    <w:rsid w:val="4FB57C95"/>
    <w:rsid w:val="4FBA0F4C"/>
    <w:rsid w:val="4FCE332B"/>
    <w:rsid w:val="4FD06A31"/>
    <w:rsid w:val="4FD71F3C"/>
    <w:rsid w:val="4FED76C7"/>
    <w:rsid w:val="500175D6"/>
    <w:rsid w:val="50044DE1"/>
    <w:rsid w:val="501F3C86"/>
    <w:rsid w:val="503D7889"/>
    <w:rsid w:val="50543C14"/>
    <w:rsid w:val="506F1939"/>
    <w:rsid w:val="50755A0C"/>
    <w:rsid w:val="508F272D"/>
    <w:rsid w:val="50D01474"/>
    <w:rsid w:val="50D9245B"/>
    <w:rsid w:val="51015A12"/>
    <w:rsid w:val="510A017F"/>
    <w:rsid w:val="5123432E"/>
    <w:rsid w:val="513C2EED"/>
    <w:rsid w:val="516B60E1"/>
    <w:rsid w:val="517405F3"/>
    <w:rsid w:val="517D2644"/>
    <w:rsid w:val="51994B04"/>
    <w:rsid w:val="51A94FFD"/>
    <w:rsid w:val="51B537D8"/>
    <w:rsid w:val="51FE5A07"/>
    <w:rsid w:val="52385710"/>
    <w:rsid w:val="52686FAB"/>
    <w:rsid w:val="526E0898"/>
    <w:rsid w:val="52833AC6"/>
    <w:rsid w:val="52842A7C"/>
    <w:rsid w:val="52B55B5D"/>
    <w:rsid w:val="52C70869"/>
    <w:rsid w:val="52CA118D"/>
    <w:rsid w:val="52CE64DD"/>
    <w:rsid w:val="52D14AC5"/>
    <w:rsid w:val="52D5308C"/>
    <w:rsid w:val="52EF1960"/>
    <w:rsid w:val="530B545A"/>
    <w:rsid w:val="53122476"/>
    <w:rsid w:val="53501035"/>
    <w:rsid w:val="5354077B"/>
    <w:rsid w:val="536473FC"/>
    <w:rsid w:val="538B21A6"/>
    <w:rsid w:val="539537ED"/>
    <w:rsid w:val="539F34C3"/>
    <w:rsid w:val="53A80075"/>
    <w:rsid w:val="53B831EA"/>
    <w:rsid w:val="53E83831"/>
    <w:rsid w:val="54246F2E"/>
    <w:rsid w:val="544F1BC2"/>
    <w:rsid w:val="54666149"/>
    <w:rsid w:val="54A80590"/>
    <w:rsid w:val="54AD2C01"/>
    <w:rsid w:val="54D1591D"/>
    <w:rsid w:val="55036DB9"/>
    <w:rsid w:val="550A4032"/>
    <w:rsid w:val="55205869"/>
    <w:rsid w:val="552E1C38"/>
    <w:rsid w:val="556E4377"/>
    <w:rsid w:val="557E2876"/>
    <w:rsid w:val="557F2979"/>
    <w:rsid w:val="5594227D"/>
    <w:rsid w:val="55AA311F"/>
    <w:rsid w:val="55BD08A5"/>
    <w:rsid w:val="55F24C55"/>
    <w:rsid w:val="55F61722"/>
    <w:rsid w:val="56062989"/>
    <w:rsid w:val="561020AA"/>
    <w:rsid w:val="561A06D3"/>
    <w:rsid w:val="561F1F42"/>
    <w:rsid w:val="56292704"/>
    <w:rsid w:val="56984983"/>
    <w:rsid w:val="56B05A6C"/>
    <w:rsid w:val="56F02536"/>
    <w:rsid w:val="57123467"/>
    <w:rsid w:val="57820AC7"/>
    <w:rsid w:val="579E5FA1"/>
    <w:rsid w:val="57A4663F"/>
    <w:rsid w:val="57B21BF0"/>
    <w:rsid w:val="57C96543"/>
    <w:rsid w:val="57D56E87"/>
    <w:rsid w:val="57E20408"/>
    <w:rsid w:val="589152F6"/>
    <w:rsid w:val="58BE0034"/>
    <w:rsid w:val="58C61CFD"/>
    <w:rsid w:val="58CC3BF4"/>
    <w:rsid w:val="58D546E5"/>
    <w:rsid w:val="58E96E26"/>
    <w:rsid w:val="58F92131"/>
    <w:rsid w:val="5977652D"/>
    <w:rsid w:val="59826A79"/>
    <w:rsid w:val="59DD1F30"/>
    <w:rsid w:val="59EA59E7"/>
    <w:rsid w:val="5A4279C6"/>
    <w:rsid w:val="5A6512C0"/>
    <w:rsid w:val="5A881BA0"/>
    <w:rsid w:val="5A96162E"/>
    <w:rsid w:val="5ABB5006"/>
    <w:rsid w:val="5AC75C37"/>
    <w:rsid w:val="5AD332DD"/>
    <w:rsid w:val="5AD75758"/>
    <w:rsid w:val="5ADA3A42"/>
    <w:rsid w:val="5AFA1B17"/>
    <w:rsid w:val="5B4415C8"/>
    <w:rsid w:val="5B546FF3"/>
    <w:rsid w:val="5B61619E"/>
    <w:rsid w:val="5B857080"/>
    <w:rsid w:val="5B871CAA"/>
    <w:rsid w:val="5BCC634E"/>
    <w:rsid w:val="5BE07BA5"/>
    <w:rsid w:val="5BF30CBE"/>
    <w:rsid w:val="5BFE1316"/>
    <w:rsid w:val="5C146A57"/>
    <w:rsid w:val="5C2D0869"/>
    <w:rsid w:val="5C68713A"/>
    <w:rsid w:val="5C6C3D49"/>
    <w:rsid w:val="5C733929"/>
    <w:rsid w:val="5C7D4E2C"/>
    <w:rsid w:val="5C991ABF"/>
    <w:rsid w:val="5CD24D02"/>
    <w:rsid w:val="5D05111C"/>
    <w:rsid w:val="5D185884"/>
    <w:rsid w:val="5D1A4D37"/>
    <w:rsid w:val="5D5064C1"/>
    <w:rsid w:val="5D581A68"/>
    <w:rsid w:val="5DBC18D9"/>
    <w:rsid w:val="5DF0295A"/>
    <w:rsid w:val="5E046D84"/>
    <w:rsid w:val="5E0C477A"/>
    <w:rsid w:val="5E413CB4"/>
    <w:rsid w:val="5E6932BF"/>
    <w:rsid w:val="5E703BFD"/>
    <w:rsid w:val="5E75489B"/>
    <w:rsid w:val="5E8A7430"/>
    <w:rsid w:val="5E8E33BC"/>
    <w:rsid w:val="5E933CED"/>
    <w:rsid w:val="5EBA0B7B"/>
    <w:rsid w:val="5EC45329"/>
    <w:rsid w:val="5ED379A9"/>
    <w:rsid w:val="5ED95B07"/>
    <w:rsid w:val="5EE75E2B"/>
    <w:rsid w:val="5F5D5019"/>
    <w:rsid w:val="5F925187"/>
    <w:rsid w:val="5F9715B3"/>
    <w:rsid w:val="5FAD10AD"/>
    <w:rsid w:val="5FCB1C22"/>
    <w:rsid w:val="5FE014B6"/>
    <w:rsid w:val="60027752"/>
    <w:rsid w:val="601015AE"/>
    <w:rsid w:val="60174EFD"/>
    <w:rsid w:val="6031630E"/>
    <w:rsid w:val="606367CA"/>
    <w:rsid w:val="60966014"/>
    <w:rsid w:val="60B05EF5"/>
    <w:rsid w:val="60B26EAB"/>
    <w:rsid w:val="60B3227E"/>
    <w:rsid w:val="60BF1A62"/>
    <w:rsid w:val="60E81A9B"/>
    <w:rsid w:val="61563996"/>
    <w:rsid w:val="616A42FE"/>
    <w:rsid w:val="619B5655"/>
    <w:rsid w:val="61A40553"/>
    <w:rsid w:val="61A4374E"/>
    <w:rsid w:val="61AC7FAF"/>
    <w:rsid w:val="61BD0EC8"/>
    <w:rsid w:val="61BF6D04"/>
    <w:rsid w:val="61CA4C3D"/>
    <w:rsid w:val="61DA6FF4"/>
    <w:rsid w:val="61E30E2E"/>
    <w:rsid w:val="61F1044B"/>
    <w:rsid w:val="621E7B5D"/>
    <w:rsid w:val="62E64A30"/>
    <w:rsid w:val="62EB2FA8"/>
    <w:rsid w:val="631C71F2"/>
    <w:rsid w:val="63357631"/>
    <w:rsid w:val="634D112E"/>
    <w:rsid w:val="63654D88"/>
    <w:rsid w:val="639E6D17"/>
    <w:rsid w:val="63AA193B"/>
    <w:rsid w:val="63AD10E4"/>
    <w:rsid w:val="63AF305C"/>
    <w:rsid w:val="63CF42BA"/>
    <w:rsid w:val="63E93869"/>
    <w:rsid w:val="64240557"/>
    <w:rsid w:val="642525E6"/>
    <w:rsid w:val="644465FC"/>
    <w:rsid w:val="644B3D5B"/>
    <w:rsid w:val="645012BE"/>
    <w:rsid w:val="645F5F5B"/>
    <w:rsid w:val="646613AE"/>
    <w:rsid w:val="64DE5A44"/>
    <w:rsid w:val="64DF5AD9"/>
    <w:rsid w:val="64E927A5"/>
    <w:rsid w:val="64EF4410"/>
    <w:rsid w:val="652427E8"/>
    <w:rsid w:val="652A5AC1"/>
    <w:rsid w:val="65785EA5"/>
    <w:rsid w:val="6583087A"/>
    <w:rsid w:val="659A419F"/>
    <w:rsid w:val="663E65C4"/>
    <w:rsid w:val="66442AB6"/>
    <w:rsid w:val="664C58D3"/>
    <w:rsid w:val="668E54EA"/>
    <w:rsid w:val="66DA0443"/>
    <w:rsid w:val="66E1620B"/>
    <w:rsid w:val="66E227AC"/>
    <w:rsid w:val="66E66E85"/>
    <w:rsid w:val="66F369B5"/>
    <w:rsid w:val="67127E9E"/>
    <w:rsid w:val="671B38D3"/>
    <w:rsid w:val="671D7B67"/>
    <w:rsid w:val="67246168"/>
    <w:rsid w:val="67256E86"/>
    <w:rsid w:val="6755085B"/>
    <w:rsid w:val="67643F7F"/>
    <w:rsid w:val="67AB326E"/>
    <w:rsid w:val="67AE54D7"/>
    <w:rsid w:val="67B86896"/>
    <w:rsid w:val="67E132C3"/>
    <w:rsid w:val="67E7276B"/>
    <w:rsid w:val="67F751A7"/>
    <w:rsid w:val="67FF720C"/>
    <w:rsid w:val="680A5C76"/>
    <w:rsid w:val="681B5031"/>
    <w:rsid w:val="682512BB"/>
    <w:rsid w:val="6860090E"/>
    <w:rsid w:val="68743D64"/>
    <w:rsid w:val="687C7794"/>
    <w:rsid w:val="68B6301E"/>
    <w:rsid w:val="68BE2776"/>
    <w:rsid w:val="68F05D9D"/>
    <w:rsid w:val="68FD7BBA"/>
    <w:rsid w:val="6963050F"/>
    <w:rsid w:val="69886E55"/>
    <w:rsid w:val="69900CD9"/>
    <w:rsid w:val="69B94BBC"/>
    <w:rsid w:val="69C81870"/>
    <w:rsid w:val="69F1009A"/>
    <w:rsid w:val="6A1D7748"/>
    <w:rsid w:val="6A2924C5"/>
    <w:rsid w:val="6A3E3301"/>
    <w:rsid w:val="6A4B7F68"/>
    <w:rsid w:val="6A6A38D0"/>
    <w:rsid w:val="6A876973"/>
    <w:rsid w:val="6A8A02D4"/>
    <w:rsid w:val="6A921D9B"/>
    <w:rsid w:val="6AA44600"/>
    <w:rsid w:val="6AB513F7"/>
    <w:rsid w:val="6AF809C1"/>
    <w:rsid w:val="6B1A34B0"/>
    <w:rsid w:val="6B226614"/>
    <w:rsid w:val="6B44547E"/>
    <w:rsid w:val="6B702877"/>
    <w:rsid w:val="6B7552E1"/>
    <w:rsid w:val="6B811095"/>
    <w:rsid w:val="6BDC15BF"/>
    <w:rsid w:val="6BE54DCC"/>
    <w:rsid w:val="6C1066FB"/>
    <w:rsid w:val="6C2B1DFF"/>
    <w:rsid w:val="6C311C2D"/>
    <w:rsid w:val="6C3737B3"/>
    <w:rsid w:val="6C6356A5"/>
    <w:rsid w:val="6C675193"/>
    <w:rsid w:val="6C871908"/>
    <w:rsid w:val="6C8E07EA"/>
    <w:rsid w:val="6C8E6BE7"/>
    <w:rsid w:val="6C9C2D9F"/>
    <w:rsid w:val="6CA17708"/>
    <w:rsid w:val="6CB6280A"/>
    <w:rsid w:val="6CB91640"/>
    <w:rsid w:val="6CE332EF"/>
    <w:rsid w:val="6D1A302D"/>
    <w:rsid w:val="6D4D46FF"/>
    <w:rsid w:val="6D8537BF"/>
    <w:rsid w:val="6D861D06"/>
    <w:rsid w:val="6D9C3B74"/>
    <w:rsid w:val="6DA61045"/>
    <w:rsid w:val="6DCA4BFA"/>
    <w:rsid w:val="6DCC6610"/>
    <w:rsid w:val="6DF36E84"/>
    <w:rsid w:val="6DF631AC"/>
    <w:rsid w:val="6E0448AC"/>
    <w:rsid w:val="6E153996"/>
    <w:rsid w:val="6E4E7671"/>
    <w:rsid w:val="6E70496B"/>
    <w:rsid w:val="6E705A2C"/>
    <w:rsid w:val="6E7C010F"/>
    <w:rsid w:val="6E926A76"/>
    <w:rsid w:val="6EAB6A39"/>
    <w:rsid w:val="6EB04A38"/>
    <w:rsid w:val="6EB47138"/>
    <w:rsid w:val="6EC13F26"/>
    <w:rsid w:val="6EFD3B06"/>
    <w:rsid w:val="6F1939E8"/>
    <w:rsid w:val="6F391279"/>
    <w:rsid w:val="6F403457"/>
    <w:rsid w:val="6F5F04E8"/>
    <w:rsid w:val="6F795FD5"/>
    <w:rsid w:val="6F7E53A4"/>
    <w:rsid w:val="6FD76210"/>
    <w:rsid w:val="7028326B"/>
    <w:rsid w:val="70892D96"/>
    <w:rsid w:val="70901DF0"/>
    <w:rsid w:val="70B45441"/>
    <w:rsid w:val="70C27B5D"/>
    <w:rsid w:val="70DA313B"/>
    <w:rsid w:val="70E020BB"/>
    <w:rsid w:val="70FD412D"/>
    <w:rsid w:val="7113010C"/>
    <w:rsid w:val="711D614B"/>
    <w:rsid w:val="712828B1"/>
    <w:rsid w:val="713771C8"/>
    <w:rsid w:val="71501B36"/>
    <w:rsid w:val="71814F93"/>
    <w:rsid w:val="7196013A"/>
    <w:rsid w:val="71B008F2"/>
    <w:rsid w:val="71CA4A4A"/>
    <w:rsid w:val="71E95DAC"/>
    <w:rsid w:val="720B2DDC"/>
    <w:rsid w:val="72386571"/>
    <w:rsid w:val="727A08C9"/>
    <w:rsid w:val="728752AA"/>
    <w:rsid w:val="72A2715D"/>
    <w:rsid w:val="72A97074"/>
    <w:rsid w:val="72AB45D8"/>
    <w:rsid w:val="72AE4DD5"/>
    <w:rsid w:val="72C54AD3"/>
    <w:rsid w:val="72C97BA9"/>
    <w:rsid w:val="72E11056"/>
    <w:rsid w:val="72F21E7A"/>
    <w:rsid w:val="730F145B"/>
    <w:rsid w:val="731731C7"/>
    <w:rsid w:val="73404362"/>
    <w:rsid w:val="73990927"/>
    <w:rsid w:val="73A43D81"/>
    <w:rsid w:val="73B501FD"/>
    <w:rsid w:val="73C74120"/>
    <w:rsid w:val="73C75421"/>
    <w:rsid w:val="73F33ABA"/>
    <w:rsid w:val="73F565B8"/>
    <w:rsid w:val="744574A0"/>
    <w:rsid w:val="74542C74"/>
    <w:rsid w:val="74615CBA"/>
    <w:rsid w:val="747B7108"/>
    <w:rsid w:val="74816373"/>
    <w:rsid w:val="74B427C5"/>
    <w:rsid w:val="7502765E"/>
    <w:rsid w:val="75151575"/>
    <w:rsid w:val="75393C97"/>
    <w:rsid w:val="753F4827"/>
    <w:rsid w:val="762F2A34"/>
    <w:rsid w:val="763B3E8D"/>
    <w:rsid w:val="763D4B97"/>
    <w:rsid w:val="763D5CAB"/>
    <w:rsid w:val="766F0698"/>
    <w:rsid w:val="76744D4F"/>
    <w:rsid w:val="769C7FD9"/>
    <w:rsid w:val="76AD6533"/>
    <w:rsid w:val="76B3241B"/>
    <w:rsid w:val="770F089A"/>
    <w:rsid w:val="7782638B"/>
    <w:rsid w:val="77844DD2"/>
    <w:rsid w:val="77913612"/>
    <w:rsid w:val="77CC6BEB"/>
    <w:rsid w:val="7804737E"/>
    <w:rsid w:val="780845BC"/>
    <w:rsid w:val="780A35BD"/>
    <w:rsid w:val="781129A5"/>
    <w:rsid w:val="7833410C"/>
    <w:rsid w:val="789F7203"/>
    <w:rsid w:val="78AF6CF6"/>
    <w:rsid w:val="78CE5C84"/>
    <w:rsid w:val="78E82EAB"/>
    <w:rsid w:val="7933483C"/>
    <w:rsid w:val="79634BAB"/>
    <w:rsid w:val="797A4177"/>
    <w:rsid w:val="799B000C"/>
    <w:rsid w:val="79A3349F"/>
    <w:rsid w:val="79D468EE"/>
    <w:rsid w:val="79D738E6"/>
    <w:rsid w:val="79E03488"/>
    <w:rsid w:val="7A095DE0"/>
    <w:rsid w:val="7A1D00EC"/>
    <w:rsid w:val="7A485E29"/>
    <w:rsid w:val="7AB01DC1"/>
    <w:rsid w:val="7ABC6EBD"/>
    <w:rsid w:val="7AC049D3"/>
    <w:rsid w:val="7AC728C6"/>
    <w:rsid w:val="7AE30190"/>
    <w:rsid w:val="7AE854B8"/>
    <w:rsid w:val="7B1B0D88"/>
    <w:rsid w:val="7B5D2AA5"/>
    <w:rsid w:val="7B6D20D2"/>
    <w:rsid w:val="7B8B4FBD"/>
    <w:rsid w:val="7BA7074D"/>
    <w:rsid w:val="7BAA596F"/>
    <w:rsid w:val="7BCE74FE"/>
    <w:rsid w:val="7BD27A29"/>
    <w:rsid w:val="7BD87FE5"/>
    <w:rsid w:val="7BE215AC"/>
    <w:rsid w:val="7C045960"/>
    <w:rsid w:val="7C081322"/>
    <w:rsid w:val="7C092FDF"/>
    <w:rsid w:val="7C14563C"/>
    <w:rsid w:val="7C190FE3"/>
    <w:rsid w:val="7C1913FB"/>
    <w:rsid w:val="7C440297"/>
    <w:rsid w:val="7C7D0588"/>
    <w:rsid w:val="7C905DD6"/>
    <w:rsid w:val="7C9777C4"/>
    <w:rsid w:val="7CB36737"/>
    <w:rsid w:val="7CDF0191"/>
    <w:rsid w:val="7D1E1569"/>
    <w:rsid w:val="7D2757B9"/>
    <w:rsid w:val="7D3F058F"/>
    <w:rsid w:val="7D593D77"/>
    <w:rsid w:val="7D9C793F"/>
    <w:rsid w:val="7DAB71BB"/>
    <w:rsid w:val="7DD54E80"/>
    <w:rsid w:val="7E237BA3"/>
    <w:rsid w:val="7E400460"/>
    <w:rsid w:val="7E5C7642"/>
    <w:rsid w:val="7E8D37B8"/>
    <w:rsid w:val="7EB4062C"/>
    <w:rsid w:val="7EB73E59"/>
    <w:rsid w:val="7EC147B1"/>
    <w:rsid w:val="7ED729F9"/>
    <w:rsid w:val="7EDA6DAF"/>
    <w:rsid w:val="7EDD1124"/>
    <w:rsid w:val="7EE57896"/>
    <w:rsid w:val="7EF74001"/>
    <w:rsid w:val="7F223517"/>
    <w:rsid w:val="7F36075A"/>
    <w:rsid w:val="7F453C7C"/>
    <w:rsid w:val="7F4C5AA7"/>
    <w:rsid w:val="7F58170A"/>
    <w:rsid w:val="7F7331C9"/>
    <w:rsid w:val="7F974959"/>
    <w:rsid w:val="7FBA2A88"/>
    <w:rsid w:val="7FD758B6"/>
    <w:rsid w:val="7FE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60" w:after="160"/>
      <w:ind w:left="578"/>
      <w:jc w:val="both"/>
    </w:pPr>
    <w:rPr>
      <w:rFonts w:ascii="Arial" w:hAnsi="Arial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numPr>
        <w:ilvl w:val="0"/>
        <w:numId w:val="1"/>
      </w:numPr>
      <w:pBdr>
        <w:bottom w:val="single" w:color="auto" w:sz="8" w:space="1"/>
      </w:pBdr>
      <w:spacing w:before="1200" w:after="600"/>
      <w:jc w:val="right"/>
      <w:outlineLvl w:val="0"/>
    </w:pPr>
    <w:rPr>
      <w:rFonts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qFormat/>
    <w:uiPriority w:val="9"/>
    <w:pPr>
      <w:keepNext/>
      <w:keepLines/>
      <w:numPr>
        <w:ilvl w:val="1"/>
        <w:numId w:val="2"/>
      </w:numPr>
      <w:spacing w:before="260" w:after="260" w:line="415" w:lineRule="auto"/>
      <w:outlineLvl w:val="1"/>
    </w:pPr>
    <w:rPr>
      <w:rFonts w:eastAsia="微软雅黑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9"/>
    <w:pPr>
      <w:keepNext/>
      <w:keepLines/>
      <w:spacing w:before="260" w:after="260" w:line="415" w:lineRule="auto"/>
      <w:outlineLvl w:val="2"/>
    </w:pPr>
    <w:rPr>
      <w:rFonts w:eastAsia="微软雅黑"/>
      <w:b/>
      <w:bCs/>
      <w:sz w:val="32"/>
      <w:szCs w:val="32"/>
    </w:rPr>
  </w:style>
  <w:style w:type="paragraph" w:styleId="5">
    <w:name w:val="heading 4"/>
    <w:basedOn w:val="1"/>
    <w:next w:val="1"/>
    <w:link w:val="44"/>
    <w:qFormat/>
    <w:uiPriority w:val="9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48"/>
    <w:qFormat/>
    <w:uiPriority w:val="9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0"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6"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9"/>
    <w:unhideWhenUsed/>
    <w:qFormat/>
    <w:uiPriority w:val="99"/>
    <w:rPr>
      <w:rFonts w:ascii="宋体"/>
      <w:sz w:val="18"/>
      <w:szCs w:val="18"/>
    </w:rPr>
  </w:style>
  <w:style w:type="paragraph" w:styleId="12">
    <w:name w:val="Body Text"/>
    <w:basedOn w:val="1"/>
    <w:link w:val="52"/>
    <w:qFormat/>
    <w:uiPriority w:val="1"/>
    <w:pPr>
      <w:autoSpaceDE w:val="0"/>
      <w:autoSpaceDN w:val="0"/>
      <w:spacing w:before="0" w:after="0"/>
      <w:ind w:left="0"/>
      <w:jc w:val="left"/>
    </w:pPr>
    <w:rPr>
      <w:rFonts w:ascii="微软雅黑" w:hAnsi="微软雅黑" w:eastAsia="微软雅黑" w:cs="微软雅黑"/>
      <w:kern w:val="0"/>
      <w:sz w:val="24"/>
      <w:szCs w:val="24"/>
      <w:lang w:eastAsia="en-US"/>
    </w:rPr>
  </w:style>
  <w:style w:type="paragraph" w:styleId="13">
    <w:name w:val="toc 3"/>
    <w:basedOn w:val="1"/>
    <w:next w:val="1"/>
    <w:unhideWhenUsed/>
    <w:qFormat/>
    <w:uiPriority w:val="39"/>
    <w:pPr>
      <w:tabs>
        <w:tab w:val="right" w:leader="dot" w:pos="9628"/>
      </w:tabs>
      <w:ind w:left="708" w:leftChars="337" w:firstLine="1"/>
      <w:contextualSpacing/>
    </w:pPr>
    <w:rPr>
      <w:rFonts w:ascii="Calibri" w:hAnsi="Calibri"/>
    </w:rPr>
  </w:style>
  <w:style w:type="paragraph" w:styleId="14">
    <w:name w:val="Balloon Text"/>
    <w:basedOn w:val="1"/>
    <w:link w:val="38"/>
    <w:unhideWhenUsed/>
    <w:qFormat/>
    <w:uiPriority w:val="99"/>
    <w:pPr>
      <w:spacing w:before="0" w:after="0"/>
    </w:pPr>
    <w:rPr>
      <w:sz w:val="18"/>
      <w:szCs w:val="18"/>
    </w:rPr>
  </w:style>
  <w:style w:type="paragraph" w:styleId="15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tabs>
        <w:tab w:val="left" w:pos="284"/>
        <w:tab w:val="right" w:leader="dot" w:pos="9639"/>
      </w:tabs>
      <w:ind w:left="0"/>
    </w:pPr>
    <w:rPr>
      <w:rFonts w:ascii="Calibri" w:hAnsi="Calibri"/>
      <w:b/>
    </w:rPr>
  </w:style>
  <w:style w:type="paragraph" w:styleId="18">
    <w:name w:val="toc 2"/>
    <w:basedOn w:val="1"/>
    <w:next w:val="1"/>
    <w:unhideWhenUsed/>
    <w:qFormat/>
    <w:uiPriority w:val="39"/>
    <w:pPr>
      <w:tabs>
        <w:tab w:val="left" w:pos="709"/>
        <w:tab w:val="right" w:leader="dot" w:pos="9639"/>
      </w:tabs>
      <w:ind w:left="283" w:leftChars="135"/>
      <w:contextualSpacing/>
    </w:pPr>
    <w:rPr>
      <w:rFonts w:ascii="Calibri" w:hAnsi="Calibri"/>
    </w:rPr>
  </w:style>
  <w:style w:type="table" w:styleId="20">
    <w:name w:val="Table Grid"/>
    <w:basedOn w:val="1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Emphasis"/>
    <w:basedOn w:val="21"/>
    <w:qFormat/>
    <w:uiPriority w:val="20"/>
    <w:rPr>
      <w:i/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paragraph" w:styleId="25">
    <w:name w:val="No Spacing"/>
    <w:link w:val="37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6">
    <w:name w:val="列出段落2"/>
    <w:basedOn w:val="1"/>
    <w:qFormat/>
    <w:uiPriority w:val="0"/>
    <w:pPr>
      <w:adjustRightInd w:val="0"/>
      <w:snapToGrid w:val="0"/>
      <w:spacing w:before="20" w:after="20" w:line="320" w:lineRule="atLeast"/>
      <w:ind w:left="0"/>
    </w:pPr>
    <w:rPr>
      <w:rFonts w:ascii="宋体" w:hAnsi="宋体" w:cs="黑体"/>
    </w:rPr>
  </w:style>
  <w:style w:type="paragraph" w:customStyle="1" w:styleId="27">
    <w:name w:val="列出段落1"/>
    <w:basedOn w:val="1"/>
    <w:qFormat/>
    <w:uiPriority w:val="0"/>
    <w:pPr>
      <w:adjustRightInd w:val="0"/>
      <w:snapToGrid w:val="0"/>
      <w:spacing w:before="20" w:after="20" w:line="320" w:lineRule="atLeast"/>
      <w:ind w:left="0"/>
    </w:pPr>
    <w:rPr>
      <w:rFonts w:ascii="宋体" w:hAnsi="宋体" w:cs="黑体"/>
    </w:rPr>
  </w:style>
  <w:style w:type="paragraph" w:customStyle="1" w:styleId="28">
    <w:name w:val="边框"/>
    <w:basedOn w:val="1"/>
    <w:link w:val="49"/>
    <w:qFormat/>
    <w:uiPriority w:val="0"/>
    <w:pPr>
      <w:pBdr>
        <w:top w:val="single" w:color="auto" w:sz="8" w:space="1"/>
        <w:bottom w:val="single" w:color="auto" w:sz="8" w:space="1"/>
      </w:pBdr>
      <w:contextualSpacing/>
    </w:pPr>
    <w:rPr>
      <w:rFonts w:ascii="黑体" w:eastAsia="黑体"/>
    </w:rPr>
  </w:style>
  <w:style w:type="paragraph" w:customStyle="1" w:styleId="29">
    <w:name w:val="列出段落3"/>
    <w:basedOn w:val="1"/>
    <w:qFormat/>
    <w:uiPriority w:val="34"/>
    <w:pPr>
      <w:contextualSpacing/>
    </w:pPr>
  </w:style>
  <w:style w:type="paragraph" w:customStyle="1" w:styleId="30">
    <w:name w:val="无间隔1"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31">
    <w:name w:val="_Style 1"/>
    <w:basedOn w:val="1"/>
    <w:qFormat/>
    <w:uiPriority w:val="34"/>
    <w:pPr>
      <w:ind w:firstLine="420" w:firstLineChars="200"/>
    </w:pPr>
  </w:style>
  <w:style w:type="paragraph" w:customStyle="1" w:styleId="32">
    <w:name w:val="SpecA"/>
    <w:basedOn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uto"/>
      <w:jc w:val="center"/>
    </w:pPr>
    <w:rPr>
      <w:rFonts w:eastAsia="微软雅黑"/>
      <w:b/>
      <w:sz w:val="24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_Style 32"/>
    <w:basedOn w:val="2"/>
    <w:next w:val="1"/>
    <w:qFormat/>
    <w:uiPriority w:val="39"/>
    <w:pPr>
      <w:numPr>
        <w:numId w:val="0"/>
      </w:numPr>
      <w:tabs>
        <w:tab w:val="left" w:pos="432"/>
      </w:tabs>
      <w:spacing w:line="576" w:lineRule="auto"/>
      <w:ind w:left="432" w:hanging="432"/>
      <w:outlineLvl w:val="9"/>
    </w:pPr>
    <w:rPr>
      <w:rFonts w:ascii="Times New Roman" w:hAnsi="Times New Roman"/>
    </w:rPr>
  </w:style>
  <w:style w:type="character" w:customStyle="1" w:styleId="36">
    <w:name w:val="标题 7 Char"/>
    <w:link w:val="8"/>
    <w:semiHidden/>
    <w:qFormat/>
    <w:uiPriority w:val="9"/>
    <w:rPr>
      <w:rFonts w:ascii="宋体" w:hAnsi="宋体"/>
      <w:b/>
      <w:bCs/>
      <w:sz w:val="24"/>
      <w:szCs w:val="24"/>
    </w:rPr>
  </w:style>
  <w:style w:type="character" w:customStyle="1" w:styleId="37">
    <w:name w:val="无间隔 Char"/>
    <w:link w:val="25"/>
    <w:qFormat/>
    <w:uiPriority w:val="1"/>
    <w:rPr>
      <w:sz w:val="22"/>
      <w:szCs w:val="22"/>
      <w:lang w:val="en-US" w:eastAsia="zh-CN" w:bidi="ar-SA"/>
    </w:rPr>
  </w:style>
  <w:style w:type="character" w:customStyle="1" w:styleId="38">
    <w:name w:val="批注框文本 Char"/>
    <w:link w:val="14"/>
    <w:semiHidden/>
    <w:qFormat/>
    <w:uiPriority w:val="99"/>
    <w:rPr>
      <w:rFonts w:ascii="宋体" w:hAnsi="宋体"/>
      <w:sz w:val="18"/>
      <w:szCs w:val="18"/>
    </w:rPr>
  </w:style>
  <w:style w:type="character" w:customStyle="1" w:styleId="39">
    <w:name w:val="文档结构图 Char"/>
    <w:link w:val="11"/>
    <w:semiHidden/>
    <w:qFormat/>
    <w:uiPriority w:val="99"/>
    <w:rPr>
      <w:rFonts w:ascii="宋体" w:hAnsi="Arial" w:eastAsia="宋体"/>
      <w:sz w:val="18"/>
      <w:szCs w:val="18"/>
    </w:rPr>
  </w:style>
  <w:style w:type="character" w:customStyle="1" w:styleId="40">
    <w:name w:val="标题 9 Char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标题 8 Char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2">
    <w:name w:val="标题 2 Char"/>
    <w:link w:val="3"/>
    <w:qFormat/>
    <w:uiPriority w:val="9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43">
    <w:name w:val="标题 1 Char"/>
    <w:link w:val="2"/>
    <w:qFormat/>
    <w:uiPriority w:val="9"/>
    <w:rPr>
      <w:rFonts w:ascii="Arial" w:hAnsi="Arial" w:eastAsia="微软雅黑"/>
      <w:b/>
      <w:bCs/>
      <w:kern w:val="44"/>
      <w:sz w:val="44"/>
      <w:szCs w:val="44"/>
    </w:rPr>
  </w:style>
  <w:style w:type="character" w:customStyle="1" w:styleId="44">
    <w:name w:val="标题 4 Char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45">
    <w:name w:val="页眉 Char"/>
    <w:link w:val="16"/>
    <w:qFormat/>
    <w:uiPriority w:val="99"/>
    <w:rPr>
      <w:sz w:val="18"/>
      <w:szCs w:val="18"/>
    </w:rPr>
  </w:style>
  <w:style w:type="character" w:customStyle="1" w:styleId="46">
    <w:name w:val="页脚 Char"/>
    <w:link w:val="15"/>
    <w:qFormat/>
    <w:uiPriority w:val="99"/>
    <w:rPr>
      <w:sz w:val="18"/>
      <w:szCs w:val="18"/>
    </w:rPr>
  </w:style>
  <w:style w:type="character" w:customStyle="1" w:styleId="47">
    <w:name w:val="标题 3 Char"/>
    <w:link w:val="4"/>
    <w:qFormat/>
    <w:uiPriority w:val="9"/>
    <w:rPr>
      <w:rFonts w:ascii="宋体" w:hAnsi="宋体" w:eastAsia="微软雅黑"/>
      <w:b/>
      <w:bCs/>
      <w:sz w:val="32"/>
      <w:szCs w:val="32"/>
    </w:rPr>
  </w:style>
  <w:style w:type="character" w:customStyle="1" w:styleId="48">
    <w:name w:val="标题 5 Char"/>
    <w:link w:val="6"/>
    <w:semiHidden/>
    <w:qFormat/>
    <w:uiPriority w:val="9"/>
    <w:rPr>
      <w:rFonts w:ascii="宋体" w:hAnsi="宋体"/>
      <w:b/>
      <w:bCs/>
      <w:sz w:val="28"/>
      <w:szCs w:val="28"/>
    </w:rPr>
  </w:style>
  <w:style w:type="character" w:customStyle="1" w:styleId="49">
    <w:name w:val="边框 Char"/>
    <w:link w:val="28"/>
    <w:qFormat/>
    <w:uiPriority w:val="0"/>
    <w:rPr>
      <w:rFonts w:ascii="黑体" w:hAnsi="宋体" w:eastAsia="黑体"/>
      <w:szCs w:val="20"/>
    </w:rPr>
  </w:style>
  <w:style w:type="character" w:customStyle="1" w:styleId="50">
    <w:name w:val="标题 6 Char"/>
    <w:link w:val="7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table" w:customStyle="1" w:styleId="51">
    <w:name w:val="浅色底纹1"/>
    <w:basedOn w:val="19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character" w:customStyle="1" w:styleId="52">
    <w:name w:val="正文文本 Char"/>
    <w:basedOn w:val="21"/>
    <w:link w:val="12"/>
    <w:qFormat/>
    <w:uiPriority w:val="1"/>
    <w:rPr>
      <w:rFonts w:ascii="微软雅黑" w:hAnsi="微软雅黑" w:eastAsia="微软雅黑" w:cs="微软雅黑"/>
      <w:sz w:val="24"/>
      <w:szCs w:val="24"/>
      <w:lang w:eastAsia="en-US"/>
    </w:rPr>
  </w:style>
  <w:style w:type="paragraph" w:customStyle="1" w:styleId="53">
    <w:name w:val="标题 21"/>
    <w:basedOn w:val="1"/>
    <w:qFormat/>
    <w:uiPriority w:val="1"/>
    <w:pPr>
      <w:autoSpaceDE w:val="0"/>
      <w:autoSpaceDN w:val="0"/>
      <w:spacing w:before="0" w:after="0" w:line="419" w:lineRule="exact"/>
      <w:ind w:left="370"/>
      <w:jc w:val="left"/>
      <w:outlineLvl w:val="2"/>
    </w:pPr>
    <w:rPr>
      <w:rFonts w:ascii="微软雅黑" w:hAnsi="微软雅黑" w:eastAsia="微软雅黑" w:cs="微软雅黑"/>
      <w:b/>
      <w:bCs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7169;&#26495;\&#35828;&#26126;&#20070;&#27169;&#26495;\&#27427;&#23041;&#35270;&#36890;&#20013;&#25991;&#25216;&#26415;&#35268;&#26684;&#20070;&#32534;&#21046;&#35268;&#33539;V1.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欣威视通中文技术规格书编制规范V1.0.dotx</Template>
  <Company>广东德远科技股份有限公司</Company>
  <Pages>4</Pages>
  <Words>575</Words>
  <Characters>837</Characters>
  <Lines>89</Lines>
  <Paragraphs>132</Paragraphs>
  <TotalTime>0</TotalTime>
  <ScaleCrop>false</ScaleCrop>
  <LinksUpToDate>false</LinksUpToDate>
  <CharactersWithSpaces>886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技术服务类文档</cp:category>
  <dcterms:created xsi:type="dcterms:W3CDTF">2019-12-24T10:12:00Z</dcterms:created>
  <dc:creator>DongShiYu</dc:creator>
  <dc:description>2018-04-25，首版发行。</dc:description>
  <cp:keywords>JAV-SPEC-A18031</cp:keywords>
  <cp:lastModifiedBy>League</cp:lastModifiedBy>
  <cp:lastPrinted>2019-12-24T10:41:00Z</cp:lastPrinted>
  <dcterms:modified xsi:type="dcterms:W3CDTF">2022-10-08T02:04:22Z</dcterms:modified>
  <dc:subject>万宝商显</dc:subject>
  <dc:title>会议平板产品规格书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1A3C2779F414494E8C4487841DAE8C5A</vt:lpwstr>
  </property>
</Properties>
</file>